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2534" w14:textId="21434E2A" w:rsidR="00ED7C57" w:rsidRPr="00ED7C57" w:rsidRDefault="005D4344" w:rsidP="00ED7C57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日本薬学会北陸支部第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4824BB"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回例会</w:t>
      </w:r>
      <w:r w:rsidR="002D610D">
        <w:rPr>
          <w:rFonts w:hint="eastAsia"/>
          <w:b/>
          <w:sz w:val="24"/>
          <w:szCs w:val="24"/>
        </w:rPr>
        <w:t>演題申し込み</w:t>
      </w:r>
    </w:p>
    <w:p w14:paraId="2E4B0938" w14:textId="77777777" w:rsidR="00ED7C57" w:rsidRDefault="00ED7C57" w:rsidP="00ED7C57">
      <w:pPr>
        <w:spacing w:line="340" w:lineRule="exact"/>
        <w:rPr>
          <w:sz w:val="21"/>
          <w:szCs w:val="21"/>
        </w:rPr>
      </w:pPr>
    </w:p>
    <w:p w14:paraId="0FAD6E35" w14:textId="04AA1A83" w:rsidR="00ED7C57" w:rsidRDefault="00ED7C57" w:rsidP="00ED7C57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1) </w:t>
      </w:r>
      <w:r>
        <w:rPr>
          <w:rFonts w:hint="eastAsia"/>
          <w:sz w:val="21"/>
          <w:szCs w:val="21"/>
        </w:rPr>
        <w:t>希望する分類と領域　（下記から該当する</w:t>
      </w:r>
      <w:r w:rsidR="00952EDA">
        <w:rPr>
          <w:rFonts w:hint="eastAsia"/>
          <w:sz w:val="21"/>
          <w:szCs w:val="21"/>
        </w:rPr>
        <w:t>ものを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つ選んでください）</w:t>
      </w:r>
    </w:p>
    <w:p w14:paraId="0B6997F6" w14:textId="4625C072" w:rsid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>
        <w:rPr>
          <w:rFonts w:ascii="Segoe UI Symbol" w:hAnsi="Segoe UI Symbol" w:cs="Segoe UI Symbol" w:hint="eastAsia"/>
          <w:sz w:val="21"/>
          <w:szCs w:val="21"/>
        </w:rPr>
        <w:t>□　一般・領域１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（生物系</w:t>
      </w:r>
      <w:r w:rsidR="00002C28">
        <w:rPr>
          <w:rFonts w:ascii="Segoe UI Symbol" w:hAnsi="Segoe UI Symbol" w:cs="Segoe UI Symbol" w:hint="eastAsia"/>
          <w:sz w:val="21"/>
          <w:szCs w:val="21"/>
        </w:rPr>
        <w:t>，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薬理系</w:t>
      </w:r>
      <w:r w:rsidR="00002C28">
        <w:rPr>
          <w:rFonts w:ascii="Segoe UI Symbol" w:hAnsi="Segoe UI Symbol" w:cs="Segoe UI Symbol" w:hint="eastAsia"/>
          <w:sz w:val="21"/>
          <w:szCs w:val="21"/>
        </w:rPr>
        <w:t>，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動態系</w:t>
      </w:r>
      <w:r w:rsidR="00002C28">
        <w:rPr>
          <w:rFonts w:ascii="Segoe UI Symbol" w:hAnsi="Segoe UI Symbol" w:cs="Segoe UI Symbol" w:hint="eastAsia"/>
          <w:sz w:val="21"/>
          <w:szCs w:val="21"/>
        </w:rPr>
        <w:t>，</w:t>
      </w:r>
      <w:r w:rsidR="003D40FC" w:rsidRPr="003D40FC">
        <w:rPr>
          <w:rFonts w:ascii="Segoe UI Symbol" w:hAnsi="Segoe UI Symbol" w:cs="Segoe UI Symbol" w:hint="eastAsia"/>
          <w:sz w:val="21"/>
          <w:szCs w:val="21"/>
        </w:rPr>
        <w:t>医療薬学系など）</w:t>
      </w:r>
    </w:p>
    <w:p w14:paraId="6CF76E63" w14:textId="6AA078D7" w:rsid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　□　一般・領域２</w:t>
      </w:r>
      <w:r w:rsidR="003D40FC">
        <w:rPr>
          <w:rFonts w:hint="eastAsia"/>
          <w:sz w:val="21"/>
          <w:szCs w:val="21"/>
        </w:rPr>
        <w:t>（化学系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物理系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分析系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衛生系など）</w:t>
      </w:r>
    </w:p>
    <w:p w14:paraId="6B52CABE" w14:textId="719B1BAD" w:rsidR="00ED7C57" w:rsidRDefault="004824BB" w:rsidP="00ED7C57">
      <w:pPr>
        <w:spacing w:line="340" w:lineRule="exact"/>
        <w:ind w:firstLineChars="300" w:firstLine="630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□</w:t>
      </w:r>
      <w:r w:rsidR="00ED7C57">
        <w:rPr>
          <w:rFonts w:ascii="Segoe UI Symbol" w:hAnsi="Segoe UI Symbol" w:cs="Segoe UI Symbol" w:hint="eastAsia"/>
          <w:sz w:val="21"/>
          <w:szCs w:val="21"/>
        </w:rPr>
        <w:t xml:space="preserve">　学生・領域１</w:t>
      </w:r>
      <w:r w:rsidR="003D40FC">
        <w:rPr>
          <w:rFonts w:hint="eastAsia"/>
          <w:sz w:val="21"/>
          <w:szCs w:val="21"/>
        </w:rPr>
        <w:t>（生物系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薬理系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動態系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医療薬学系など）</w:t>
      </w:r>
    </w:p>
    <w:p w14:paraId="6238C1C0" w14:textId="7E65BA00" w:rsid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　□　学生・領域２</w:t>
      </w:r>
      <w:r w:rsidR="003D40FC">
        <w:rPr>
          <w:rFonts w:hint="eastAsia"/>
          <w:sz w:val="21"/>
          <w:szCs w:val="21"/>
        </w:rPr>
        <w:t>（化学系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物理系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分析系</w:t>
      </w:r>
      <w:r w:rsidR="00002C28">
        <w:rPr>
          <w:rFonts w:hint="eastAsia"/>
          <w:sz w:val="21"/>
          <w:szCs w:val="21"/>
        </w:rPr>
        <w:t>，</w:t>
      </w:r>
      <w:r w:rsidR="003D40FC">
        <w:rPr>
          <w:rFonts w:hint="eastAsia"/>
          <w:sz w:val="21"/>
          <w:szCs w:val="21"/>
        </w:rPr>
        <w:t>衛生系など）</w:t>
      </w:r>
    </w:p>
    <w:p w14:paraId="366DBDCA" w14:textId="77777777" w:rsidR="00ED7C57" w:rsidRPr="00ED7C57" w:rsidRDefault="00ED7C57" w:rsidP="00ED7C57">
      <w:pPr>
        <w:spacing w:line="340" w:lineRule="exact"/>
        <w:rPr>
          <w:rFonts w:ascii="Segoe UI Symbol" w:hAnsi="Segoe UI Symbol" w:cs="Segoe UI Symbol"/>
          <w:sz w:val="21"/>
          <w:szCs w:val="21"/>
        </w:rPr>
      </w:pPr>
    </w:p>
    <w:p w14:paraId="2B16BC76" w14:textId="77777777" w:rsidR="00ED7C57" w:rsidRDefault="00ED7C57" w:rsidP="00ED7C57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2) </w:t>
      </w:r>
      <w:r>
        <w:rPr>
          <w:rFonts w:hint="eastAsia"/>
          <w:sz w:val="21"/>
          <w:szCs w:val="21"/>
        </w:rPr>
        <w:t>演題名</w:t>
      </w:r>
    </w:p>
    <w:p w14:paraId="2248B8AF" w14:textId="715C1F9A" w:rsidR="00ED7C57" w:rsidRPr="009A380C" w:rsidRDefault="00ED7C57" w:rsidP="009A380C">
      <w:pPr>
        <w:snapToGrid w:val="0"/>
        <w:spacing w:line="360" w:lineRule="auto"/>
        <w:rPr>
          <w:sz w:val="24"/>
          <w:szCs w:val="24"/>
        </w:rPr>
      </w:pPr>
    </w:p>
    <w:p w14:paraId="5AE1E5CB" w14:textId="77777777" w:rsidR="00ED7C57" w:rsidRPr="00ED7C57" w:rsidRDefault="00ED7C57" w:rsidP="00ED7C57">
      <w:pPr>
        <w:spacing w:line="340" w:lineRule="exact"/>
        <w:rPr>
          <w:sz w:val="21"/>
          <w:szCs w:val="21"/>
        </w:rPr>
      </w:pPr>
    </w:p>
    <w:p w14:paraId="27397CE2" w14:textId="6DC2EE72" w:rsidR="00ED7C57" w:rsidRPr="00691D56" w:rsidRDefault="00ED7C57" w:rsidP="00ED7C57">
      <w:pPr>
        <w:spacing w:line="340" w:lineRule="exact"/>
        <w:rPr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t xml:space="preserve">3) </w:t>
      </w:r>
      <w:r>
        <w:rPr>
          <w:rFonts w:hint="eastAsia"/>
          <w:sz w:val="21"/>
          <w:szCs w:val="21"/>
        </w:rPr>
        <w:t>著者全員の氏名（</w:t>
      </w:r>
      <w:r w:rsidR="00691D56" w:rsidRPr="00A07AB5">
        <w:rPr>
          <w:rFonts w:hint="eastAsia"/>
          <w:sz w:val="21"/>
          <w:szCs w:val="21"/>
        </w:rPr>
        <w:t>氏</w:t>
      </w:r>
      <w:r w:rsidRPr="00A07AB5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の</w:t>
      </w:r>
      <w:r w:rsidR="0040472B">
        <w:rPr>
          <w:rFonts w:hint="eastAsia"/>
          <w:sz w:val="21"/>
          <w:szCs w:val="21"/>
        </w:rPr>
        <w:t>上にふりがなを</w:t>
      </w:r>
      <w:r>
        <w:rPr>
          <w:rFonts w:hint="eastAsia"/>
          <w:sz w:val="21"/>
          <w:szCs w:val="21"/>
        </w:rPr>
        <w:t>書いて下さい</w:t>
      </w:r>
      <w:r w:rsidRPr="00691D56">
        <w:rPr>
          <w:rFonts w:hint="eastAsia"/>
          <w:color w:val="000000" w:themeColor="text1"/>
          <w:sz w:val="21"/>
          <w:szCs w:val="21"/>
        </w:rPr>
        <w:t>）</w:t>
      </w:r>
      <w:r w:rsidR="00002C28">
        <w:rPr>
          <w:rFonts w:hint="eastAsia"/>
          <w:color w:val="000000" w:themeColor="text1"/>
          <w:sz w:val="21"/>
          <w:szCs w:val="21"/>
        </w:rPr>
        <w:t>，</w:t>
      </w:r>
      <w:r w:rsidRPr="00691D5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発表者に</w:t>
      </w:r>
      <w:proofErr w:type="gramStart"/>
      <w:r w:rsidRPr="00691D5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〇</w:t>
      </w:r>
      <w:proofErr w:type="gramEnd"/>
      <w:r w:rsidRPr="00691D5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印</w:t>
      </w:r>
      <w:r w:rsidR="00002C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</w:t>
      </w:r>
      <w:r w:rsidRPr="00691D56">
        <w:rPr>
          <w:rFonts w:hint="eastAsia"/>
          <w:color w:val="000000" w:themeColor="text1"/>
          <w:sz w:val="21"/>
          <w:szCs w:val="21"/>
        </w:rPr>
        <w:t>所属（正式な略称）</w:t>
      </w:r>
    </w:p>
    <w:p w14:paraId="63789F4C" w14:textId="2743DC03" w:rsidR="00110343" w:rsidRPr="00C3443F" w:rsidRDefault="00110343" w:rsidP="00ED7C57">
      <w:pPr>
        <w:spacing w:line="340" w:lineRule="exact"/>
        <w:rPr>
          <w:color w:val="000000" w:themeColor="text1"/>
          <w:sz w:val="21"/>
          <w:szCs w:val="21"/>
        </w:rPr>
      </w:pPr>
    </w:p>
    <w:p w14:paraId="599E0D90" w14:textId="77777777" w:rsidR="0040472B" w:rsidRPr="00C3443F" w:rsidRDefault="0040472B" w:rsidP="00ED7C57">
      <w:pPr>
        <w:spacing w:line="340" w:lineRule="exact"/>
        <w:rPr>
          <w:color w:val="000000" w:themeColor="text1"/>
          <w:sz w:val="21"/>
          <w:szCs w:val="21"/>
        </w:rPr>
      </w:pPr>
    </w:p>
    <w:p w14:paraId="1F7B2428" w14:textId="77777777" w:rsidR="00ED7C57" w:rsidRPr="00691D56" w:rsidRDefault="00ED7C57" w:rsidP="00ED7C57">
      <w:pPr>
        <w:spacing w:line="340" w:lineRule="exact"/>
        <w:rPr>
          <w:color w:val="000000" w:themeColor="text1"/>
          <w:sz w:val="21"/>
          <w:szCs w:val="21"/>
        </w:rPr>
      </w:pPr>
      <w:r w:rsidRPr="00691D56">
        <w:rPr>
          <w:color w:val="000000" w:themeColor="text1"/>
          <w:sz w:val="21"/>
          <w:szCs w:val="21"/>
        </w:rPr>
        <w:t xml:space="preserve">4) </w:t>
      </w:r>
      <w:r w:rsidRPr="00691D56">
        <w:rPr>
          <w:rFonts w:hint="eastAsia"/>
          <w:color w:val="000000" w:themeColor="text1"/>
          <w:sz w:val="21"/>
          <w:szCs w:val="21"/>
        </w:rPr>
        <w:t>発表者の電子メールアドレスと所属研究室の電話番号</w:t>
      </w:r>
    </w:p>
    <w:p w14:paraId="378689DF" w14:textId="76353FD8" w:rsidR="00110343" w:rsidRPr="00691D56" w:rsidRDefault="009A380C" w:rsidP="00ED7C57">
      <w:pPr>
        <w:spacing w:line="340" w:lineRule="exact"/>
        <w:rPr>
          <w:color w:val="000000" w:themeColor="text1"/>
          <w:sz w:val="21"/>
          <w:szCs w:val="21"/>
        </w:rPr>
      </w:pPr>
      <w:r w:rsidRPr="004824BB">
        <w:rPr>
          <w:rFonts w:eastAsia="SimSun" w:cs="Times New Roman"/>
          <w:color w:val="000000" w:themeColor="text1"/>
          <w:sz w:val="21"/>
          <w:szCs w:val="21"/>
          <w:lang w:eastAsia="zh-CN"/>
        </w:rPr>
        <w:t>E-</w:t>
      </w:r>
      <w:r>
        <w:rPr>
          <w:color w:val="000000" w:themeColor="text1"/>
          <w:sz w:val="21"/>
          <w:szCs w:val="21"/>
        </w:rPr>
        <w:t xml:space="preserve">mail: </w:t>
      </w:r>
    </w:p>
    <w:p w14:paraId="3F63EF40" w14:textId="73DF26B2" w:rsidR="00110343" w:rsidRDefault="009A380C" w:rsidP="00ED7C57">
      <w:pPr>
        <w:spacing w:line="3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Tel: </w:t>
      </w:r>
    </w:p>
    <w:p w14:paraId="3F84C21D" w14:textId="77777777" w:rsidR="00DB3BB0" w:rsidRPr="009A380C" w:rsidRDefault="00DB3BB0" w:rsidP="00ED7C57">
      <w:pPr>
        <w:spacing w:line="340" w:lineRule="exact"/>
        <w:rPr>
          <w:color w:val="000000" w:themeColor="text1"/>
          <w:sz w:val="21"/>
          <w:szCs w:val="21"/>
        </w:rPr>
      </w:pPr>
    </w:p>
    <w:p w14:paraId="77DE4FC6" w14:textId="77777777" w:rsidR="00ED7C57" w:rsidRPr="00691D56" w:rsidRDefault="00ED7C57" w:rsidP="00ED7C57">
      <w:pPr>
        <w:spacing w:line="340" w:lineRule="exact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 xml:space="preserve">5) </w:t>
      </w:r>
      <w:r w:rsidRPr="00691D56">
        <w:rPr>
          <w:rFonts w:hint="eastAsia"/>
          <w:color w:val="000000" w:themeColor="text1"/>
          <w:sz w:val="21"/>
          <w:szCs w:val="21"/>
        </w:rPr>
        <w:t>学生優秀発</w:t>
      </w:r>
      <w:proofErr w:type="gramStart"/>
      <w:r w:rsidRPr="00691D56">
        <w:rPr>
          <w:rFonts w:hint="eastAsia"/>
          <w:color w:val="000000" w:themeColor="text1"/>
          <w:sz w:val="21"/>
          <w:szCs w:val="21"/>
        </w:rPr>
        <w:t>表賞</w:t>
      </w:r>
      <w:proofErr w:type="gramEnd"/>
      <w:r w:rsidRPr="00691D56">
        <w:rPr>
          <w:rFonts w:hint="eastAsia"/>
          <w:color w:val="000000" w:themeColor="text1"/>
          <w:sz w:val="21"/>
          <w:szCs w:val="21"/>
        </w:rPr>
        <w:t>への応募</w:t>
      </w:r>
    </w:p>
    <w:p w14:paraId="26A763DB" w14:textId="77777777" w:rsidR="00ED7C57" w:rsidRPr="00691D56" w:rsidRDefault="00ED7C57" w:rsidP="00ED7C57">
      <w:pPr>
        <w:spacing w:line="340" w:lineRule="exact"/>
        <w:ind w:left="1890" w:hangingChars="900" w:hanging="189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応募する（下記部門のどちらかをお選びください）</w:t>
      </w:r>
      <w:r w:rsidRPr="00691D56">
        <w:rPr>
          <w:rFonts w:ascii="Segoe UI Symbol" w:hAnsi="Segoe UI Symbol" w:cs="Segoe UI Symbol"/>
          <w:color w:val="000000" w:themeColor="text1"/>
          <w:sz w:val="21"/>
          <w:szCs w:val="21"/>
        </w:rPr>
        <w:br/>
      </w: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学士課程部門</w:t>
      </w:r>
    </w:p>
    <w:p w14:paraId="7EAE8506" w14:textId="6D2C8A5B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　　　　　　</w:t>
      </w:r>
      <w:r w:rsidR="004824BB"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大学院課程部門</w:t>
      </w:r>
    </w:p>
    <w:p w14:paraId="0832276D" w14:textId="77777777" w:rsidR="00ED7C57" w:rsidRPr="00691D56" w:rsidRDefault="00ED7C57" w:rsidP="00ED7C57">
      <w:pPr>
        <w:spacing w:line="340" w:lineRule="exact"/>
        <w:ind w:left="1890" w:hangingChars="900" w:hanging="1890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p w14:paraId="071F37F9" w14:textId="77777777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□　応募しない</w:t>
      </w:r>
    </w:p>
    <w:p w14:paraId="53B307D9" w14:textId="77777777" w:rsidR="00ED7C57" w:rsidRPr="00691D56" w:rsidRDefault="00ED7C57" w:rsidP="00ED7C57">
      <w:pPr>
        <w:widowControl/>
        <w:jc w:val="left"/>
        <w:rPr>
          <w:color w:val="000000" w:themeColor="text1"/>
          <w:sz w:val="21"/>
          <w:szCs w:val="21"/>
        </w:rPr>
      </w:pPr>
    </w:p>
    <w:p w14:paraId="1640F91C" w14:textId="164C1A10" w:rsidR="001B6504" w:rsidRPr="00691D56" w:rsidRDefault="001B6504" w:rsidP="001B6504">
      <w:pPr>
        <w:widowControl/>
        <w:ind w:firstLineChars="100" w:firstLine="210"/>
        <w:jc w:val="left"/>
        <w:rPr>
          <w:color w:val="000000" w:themeColor="text1"/>
          <w:sz w:val="21"/>
          <w:szCs w:val="21"/>
        </w:rPr>
      </w:pPr>
      <w:r w:rsidRPr="00691D56">
        <w:rPr>
          <w:rFonts w:ascii="MS Mincho" w:hAnsi="MS Mincho" w:hint="eastAsia"/>
          <w:color w:val="000000" w:themeColor="text1"/>
          <w:sz w:val="21"/>
          <w:szCs w:val="21"/>
        </w:rPr>
        <w:t>※</w:t>
      </w:r>
      <w:r w:rsidRPr="00691D56">
        <w:rPr>
          <w:rFonts w:hint="eastAsia"/>
          <w:color w:val="000000" w:themeColor="text1"/>
          <w:sz w:val="21"/>
          <w:szCs w:val="21"/>
        </w:rPr>
        <w:t>学生優秀発</w:t>
      </w:r>
      <w:proofErr w:type="gramStart"/>
      <w:r w:rsidRPr="00691D56">
        <w:rPr>
          <w:rFonts w:hint="eastAsia"/>
          <w:color w:val="000000" w:themeColor="text1"/>
          <w:sz w:val="21"/>
          <w:szCs w:val="21"/>
        </w:rPr>
        <w:t>表賞</w:t>
      </w:r>
      <w:proofErr w:type="gramEnd"/>
      <w:r w:rsidRPr="00691D56">
        <w:rPr>
          <w:rFonts w:hint="eastAsia"/>
          <w:color w:val="000000" w:themeColor="text1"/>
          <w:sz w:val="21"/>
          <w:szCs w:val="21"/>
        </w:rPr>
        <w:t>への応募は</w:t>
      </w:r>
      <w:r w:rsidR="00002C28">
        <w:rPr>
          <w:rFonts w:hint="eastAsia"/>
          <w:color w:val="000000" w:themeColor="text1"/>
          <w:sz w:val="21"/>
          <w:szCs w:val="21"/>
        </w:rPr>
        <w:t>，</w:t>
      </w:r>
      <w:r w:rsidRPr="00691D56">
        <w:rPr>
          <w:rFonts w:hint="eastAsia"/>
          <w:color w:val="000000" w:themeColor="text1"/>
          <w:sz w:val="21"/>
          <w:szCs w:val="21"/>
        </w:rPr>
        <w:t>1</w:t>
      </w:r>
      <w:r w:rsidRPr="00691D56">
        <w:rPr>
          <w:rFonts w:hint="eastAsia"/>
          <w:color w:val="000000" w:themeColor="text1"/>
          <w:sz w:val="21"/>
          <w:szCs w:val="21"/>
        </w:rPr>
        <w:t>研究室</w:t>
      </w:r>
      <w:r w:rsidRPr="00691D56">
        <w:rPr>
          <w:rFonts w:hint="eastAsia"/>
          <w:color w:val="000000" w:themeColor="text1"/>
          <w:sz w:val="21"/>
          <w:szCs w:val="21"/>
        </w:rPr>
        <w:t>3</w:t>
      </w:r>
      <w:r w:rsidRPr="00691D56">
        <w:rPr>
          <w:rFonts w:hint="eastAsia"/>
          <w:color w:val="000000" w:themeColor="text1"/>
          <w:sz w:val="21"/>
          <w:szCs w:val="21"/>
        </w:rPr>
        <w:t>演題までです</w:t>
      </w:r>
    </w:p>
    <w:p w14:paraId="55A16284" w14:textId="77777777" w:rsidR="001B6504" w:rsidRPr="00691D56" w:rsidRDefault="001B6504" w:rsidP="00ED7C57">
      <w:pPr>
        <w:widowControl/>
        <w:jc w:val="left"/>
        <w:rPr>
          <w:color w:val="000000" w:themeColor="text1"/>
          <w:sz w:val="21"/>
          <w:szCs w:val="21"/>
        </w:rPr>
      </w:pPr>
    </w:p>
    <w:p w14:paraId="2B4D3666" w14:textId="634563D7" w:rsidR="00ED7C57" w:rsidRPr="002D7F63" w:rsidRDefault="00952EDA" w:rsidP="00ED7C57">
      <w:pPr>
        <w:spacing w:line="340" w:lineRule="exact"/>
        <w:ind w:left="630" w:hangingChars="300" w:hanging="630"/>
        <w:rPr>
          <w:color w:val="000000" w:themeColor="text1"/>
          <w:sz w:val="21"/>
          <w:szCs w:val="21"/>
        </w:rPr>
      </w:pPr>
      <w:r w:rsidRPr="00691D56">
        <w:rPr>
          <w:color w:val="000000" w:themeColor="text1"/>
          <w:sz w:val="21"/>
          <w:szCs w:val="21"/>
        </w:rPr>
        <w:t>6</w:t>
      </w:r>
      <w:r w:rsidR="00ED7C57" w:rsidRPr="00691D56">
        <w:rPr>
          <w:rFonts w:hint="eastAsia"/>
          <w:color w:val="000000" w:themeColor="text1"/>
          <w:sz w:val="21"/>
          <w:szCs w:val="21"/>
        </w:rPr>
        <w:t xml:space="preserve">) </w:t>
      </w:r>
      <w:r w:rsidR="00ED7C57" w:rsidRPr="00691D56">
        <w:rPr>
          <w:rFonts w:hint="eastAsia"/>
          <w:color w:val="000000" w:themeColor="text1"/>
          <w:sz w:val="21"/>
          <w:szCs w:val="21"/>
        </w:rPr>
        <w:t>学生優秀発</w:t>
      </w:r>
      <w:proofErr w:type="gramStart"/>
      <w:r w:rsidR="00ED7C57" w:rsidRPr="00691D56">
        <w:rPr>
          <w:rFonts w:hint="eastAsia"/>
          <w:color w:val="000000" w:themeColor="text1"/>
          <w:sz w:val="21"/>
          <w:szCs w:val="21"/>
        </w:rPr>
        <w:t>表賞</w:t>
      </w:r>
      <w:proofErr w:type="gramEnd"/>
      <w:r w:rsidR="00ED7C57" w:rsidRPr="00691D56">
        <w:rPr>
          <w:rFonts w:hint="eastAsia"/>
          <w:color w:val="000000" w:themeColor="text1"/>
          <w:sz w:val="21"/>
          <w:szCs w:val="21"/>
        </w:rPr>
        <w:t>へ応募する方はお答えください</w:t>
      </w:r>
      <w:r w:rsidR="00ED7C57" w:rsidRPr="00691D56">
        <w:rPr>
          <w:color w:val="000000" w:themeColor="text1"/>
          <w:sz w:val="21"/>
          <w:szCs w:val="21"/>
        </w:rPr>
        <w:br/>
      </w:r>
      <w:r w:rsidR="00ED7C57" w:rsidRPr="00691D56">
        <w:rPr>
          <w:rFonts w:hint="eastAsia"/>
          <w:color w:val="000000" w:themeColor="text1"/>
          <w:sz w:val="21"/>
          <w:szCs w:val="21"/>
        </w:rPr>
        <w:t>・研究の主たる部分が発表者本人によって行われた研究で</w:t>
      </w:r>
      <w:r w:rsidR="00ED7C57" w:rsidRPr="002D7F63">
        <w:rPr>
          <w:rFonts w:hint="eastAsia"/>
          <w:color w:val="000000" w:themeColor="text1"/>
          <w:sz w:val="21"/>
          <w:szCs w:val="21"/>
        </w:rPr>
        <w:t>あ</w:t>
      </w:r>
      <w:r w:rsidR="00E921E2">
        <w:rPr>
          <w:rFonts w:hint="eastAsia"/>
          <w:color w:val="000000" w:themeColor="text1"/>
          <w:sz w:val="21"/>
          <w:szCs w:val="21"/>
        </w:rPr>
        <w:t>る</w:t>
      </w:r>
      <w:r w:rsidR="00002C28">
        <w:rPr>
          <w:rFonts w:hint="eastAsia"/>
          <w:color w:val="000000" w:themeColor="text1"/>
          <w:sz w:val="21"/>
          <w:szCs w:val="21"/>
        </w:rPr>
        <w:t>．</w:t>
      </w:r>
    </w:p>
    <w:p w14:paraId="4C2CB5BB" w14:textId="72E565BB" w:rsidR="00ED7C57" w:rsidRDefault="004824BB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="00ED7C57"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はい</w:t>
      </w:r>
    </w:p>
    <w:p w14:paraId="0FD4AF0E" w14:textId="77777777" w:rsidR="0007120D" w:rsidRPr="00691D56" w:rsidRDefault="0007120D" w:rsidP="0007120D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いいえ</w:t>
      </w:r>
    </w:p>
    <w:p w14:paraId="763E8BAC" w14:textId="77777777" w:rsidR="0007120D" w:rsidRDefault="0007120D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p w14:paraId="0C09E806" w14:textId="36769D41" w:rsidR="00E921E2" w:rsidRPr="00DD0BD9" w:rsidRDefault="00901694" w:rsidP="00DD0BD9">
      <w:pPr>
        <w:spacing w:line="340" w:lineRule="exact"/>
        <w:ind w:firstLine="709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>・</w:t>
      </w:r>
      <w:r w:rsidR="00E921E2" w:rsidRPr="00691D56">
        <w:rPr>
          <w:rFonts w:hint="eastAsia"/>
          <w:color w:val="000000" w:themeColor="text1"/>
          <w:sz w:val="21"/>
          <w:szCs w:val="21"/>
        </w:rPr>
        <w:t>本人によって行われた研究で</w:t>
      </w:r>
      <w:r w:rsidR="00E921E2" w:rsidRPr="002D7F63">
        <w:rPr>
          <w:rFonts w:hint="eastAsia"/>
          <w:color w:val="000000" w:themeColor="text1"/>
          <w:sz w:val="21"/>
          <w:szCs w:val="21"/>
        </w:rPr>
        <w:t>あ</w:t>
      </w:r>
      <w:r w:rsidR="00C35B28">
        <w:rPr>
          <w:rFonts w:hint="eastAsia"/>
          <w:color w:val="000000" w:themeColor="text1"/>
          <w:sz w:val="21"/>
          <w:szCs w:val="21"/>
        </w:rPr>
        <w:t>ることについて</w:t>
      </w:r>
      <w:r w:rsidR="00002C28">
        <w:rPr>
          <w:rFonts w:hint="eastAsia"/>
          <w:color w:val="000000" w:themeColor="text1"/>
          <w:sz w:val="21"/>
          <w:szCs w:val="21"/>
        </w:rPr>
        <w:t>，</w:t>
      </w:r>
      <w:r w:rsidR="00E921E2" w:rsidRPr="002D7F63">
        <w:rPr>
          <w:rFonts w:hint="eastAsia"/>
          <w:color w:val="000000" w:themeColor="text1"/>
          <w:sz w:val="21"/>
          <w:szCs w:val="21"/>
        </w:rPr>
        <w:t>指導担当教員の</w:t>
      </w:r>
      <w:r w:rsidR="00C35B28">
        <w:rPr>
          <w:rFonts w:hint="eastAsia"/>
          <w:color w:val="000000" w:themeColor="text1"/>
          <w:sz w:val="21"/>
          <w:szCs w:val="21"/>
        </w:rPr>
        <w:t>同意</w:t>
      </w:r>
      <w:r w:rsidR="00E921E2" w:rsidRPr="002D7F63">
        <w:rPr>
          <w:rFonts w:hint="eastAsia"/>
          <w:color w:val="000000" w:themeColor="text1"/>
          <w:sz w:val="21"/>
          <w:szCs w:val="21"/>
        </w:rPr>
        <w:t>を得</w:t>
      </w:r>
      <w:r w:rsidR="00E921E2">
        <w:rPr>
          <w:rFonts w:hint="eastAsia"/>
          <w:color w:val="000000" w:themeColor="text1"/>
          <w:sz w:val="21"/>
          <w:szCs w:val="21"/>
        </w:rPr>
        <w:t>た</w:t>
      </w:r>
      <w:r w:rsidR="00002C28">
        <w:rPr>
          <w:rFonts w:hint="eastAsia"/>
          <w:color w:val="000000" w:themeColor="text1"/>
          <w:sz w:val="21"/>
          <w:szCs w:val="21"/>
        </w:rPr>
        <w:t>．</w:t>
      </w:r>
    </w:p>
    <w:p w14:paraId="76162AAF" w14:textId="77777777" w:rsidR="0007120D" w:rsidRDefault="0007120D" w:rsidP="0007120D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はい</w:t>
      </w:r>
    </w:p>
    <w:p w14:paraId="58B59475" w14:textId="4E4FF169" w:rsidR="00CD21A8" w:rsidRPr="002D7F63" w:rsidRDefault="00CD21A8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（指導担当教員の所属および氏名：　　　　　　　　　　　　　　　　　　　　　　　）</w:t>
      </w:r>
    </w:p>
    <w:p w14:paraId="6A449621" w14:textId="1BAC6A65" w:rsidR="00ED7C57" w:rsidRPr="00691D56" w:rsidRDefault="00ED7C57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2D7F63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　いいえ</w:t>
      </w:r>
    </w:p>
    <w:p w14:paraId="64406FF7" w14:textId="77777777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p w14:paraId="1F8F3792" w14:textId="458ACB05" w:rsidR="004824BB" w:rsidRDefault="00ED7C57" w:rsidP="004824BB">
      <w:pPr>
        <w:spacing w:line="340" w:lineRule="exact"/>
        <w:ind w:leftChars="300" w:left="660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>・</w:t>
      </w:r>
      <w:r w:rsidR="0094263C" w:rsidRPr="0094263C">
        <w:rPr>
          <w:rFonts w:hint="eastAsia"/>
          <w:color w:val="000000" w:themeColor="text1"/>
          <w:sz w:val="21"/>
          <w:szCs w:val="21"/>
        </w:rPr>
        <w:t>同一人あるいは同一研究課題による連続受賞は不可</w:t>
      </w:r>
      <w:r w:rsidR="0094263C">
        <w:rPr>
          <w:rFonts w:hint="eastAsia"/>
          <w:color w:val="000000" w:themeColor="text1"/>
          <w:sz w:val="21"/>
          <w:szCs w:val="21"/>
        </w:rPr>
        <w:t>であることを確認した</w:t>
      </w:r>
      <w:r w:rsidR="00002C28">
        <w:rPr>
          <w:rFonts w:hint="eastAsia"/>
          <w:color w:val="000000" w:themeColor="text1"/>
          <w:sz w:val="21"/>
          <w:szCs w:val="21"/>
        </w:rPr>
        <w:t>．</w:t>
      </w:r>
    </w:p>
    <w:p w14:paraId="7DFC92AC" w14:textId="0E4F9EE4" w:rsidR="00ED7C57" w:rsidRPr="004824BB" w:rsidRDefault="004824BB" w:rsidP="004824BB">
      <w:pPr>
        <w:spacing w:line="340" w:lineRule="exact"/>
        <w:ind w:leftChars="300" w:left="660" w:firstLine="180"/>
        <w:rPr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="00ED7C57"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はい</w:t>
      </w:r>
    </w:p>
    <w:p w14:paraId="5D93C3F3" w14:textId="4DCB9FD5" w:rsidR="00ED7C57" w:rsidRPr="00691D56" w:rsidRDefault="00ED7C57" w:rsidP="00ED7C57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　□　いいえ</w:t>
      </w:r>
    </w:p>
    <w:p w14:paraId="08D117AC" w14:textId="77777777" w:rsidR="004C5B93" w:rsidRPr="00691D56" w:rsidRDefault="004C5B93">
      <w:pPr>
        <w:rPr>
          <w:color w:val="000000" w:themeColor="text1"/>
        </w:rPr>
      </w:pPr>
    </w:p>
    <w:p w14:paraId="5885E585" w14:textId="1E4F24DB" w:rsidR="001B6504" w:rsidRPr="00691D56" w:rsidRDefault="001B6504" w:rsidP="001B6504">
      <w:pPr>
        <w:spacing w:line="340" w:lineRule="exact"/>
        <w:ind w:leftChars="300" w:left="660"/>
        <w:rPr>
          <w:color w:val="000000" w:themeColor="text1"/>
          <w:sz w:val="21"/>
          <w:szCs w:val="21"/>
        </w:rPr>
      </w:pPr>
      <w:r w:rsidRPr="00691D56">
        <w:rPr>
          <w:rFonts w:hint="eastAsia"/>
          <w:color w:val="000000" w:themeColor="text1"/>
          <w:sz w:val="21"/>
          <w:szCs w:val="21"/>
        </w:rPr>
        <w:t>・同一研究室からの応募は</w:t>
      </w:r>
      <w:r w:rsidRPr="00691D56">
        <w:rPr>
          <w:rFonts w:hint="eastAsia"/>
          <w:color w:val="000000" w:themeColor="text1"/>
          <w:sz w:val="21"/>
          <w:szCs w:val="21"/>
        </w:rPr>
        <w:t>3</w:t>
      </w:r>
      <w:r w:rsidRPr="00691D56">
        <w:rPr>
          <w:rFonts w:hint="eastAsia"/>
          <w:color w:val="000000" w:themeColor="text1"/>
          <w:sz w:val="21"/>
          <w:szCs w:val="21"/>
        </w:rPr>
        <w:t>演題以内である</w:t>
      </w:r>
      <w:r w:rsidR="00A42E74">
        <w:rPr>
          <w:rFonts w:hint="eastAsia"/>
          <w:color w:val="000000" w:themeColor="text1"/>
          <w:sz w:val="21"/>
          <w:szCs w:val="21"/>
        </w:rPr>
        <w:t>．</w:t>
      </w:r>
    </w:p>
    <w:p w14:paraId="23C2F676" w14:textId="3AD38963" w:rsidR="001B6504" w:rsidRPr="00691D56" w:rsidRDefault="004824BB" w:rsidP="004824BB">
      <w:pPr>
        <w:spacing w:line="340" w:lineRule="exact"/>
        <w:ind w:firstLine="840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>□</w:t>
      </w:r>
      <w:r w:rsidR="001B6504"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はい</w:t>
      </w:r>
    </w:p>
    <w:p w14:paraId="06CDD138" w14:textId="7C5F5F27" w:rsidR="001B6504" w:rsidRDefault="001B6504" w:rsidP="006B78AB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  <w:r w:rsidRPr="00691D56">
        <w:rPr>
          <w:rFonts w:ascii="Segoe UI Symbol" w:hAnsi="Segoe UI Symbol" w:cs="Segoe UI Symbol" w:hint="eastAsia"/>
          <w:color w:val="000000" w:themeColor="text1"/>
          <w:sz w:val="21"/>
          <w:szCs w:val="21"/>
        </w:rPr>
        <w:t xml:space="preserve">　　　　□　いいえ</w:t>
      </w:r>
    </w:p>
    <w:p w14:paraId="5EA932FE" w14:textId="77777777" w:rsidR="0094263C" w:rsidRPr="0094263C" w:rsidRDefault="0094263C" w:rsidP="006B78AB">
      <w:pPr>
        <w:spacing w:line="340" w:lineRule="exact"/>
        <w:rPr>
          <w:rFonts w:ascii="Segoe UI Symbol" w:hAnsi="Segoe UI Symbol" w:cs="Segoe UI Symbol"/>
          <w:color w:val="000000" w:themeColor="text1"/>
          <w:sz w:val="21"/>
          <w:szCs w:val="21"/>
        </w:rPr>
      </w:pPr>
    </w:p>
    <w:sectPr w:rsidR="0094263C" w:rsidRPr="0094263C" w:rsidSect="0011034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F6BF" w14:textId="77777777" w:rsidR="00452F48" w:rsidRDefault="00452F48" w:rsidP="008B6CA5">
      <w:r>
        <w:separator/>
      </w:r>
    </w:p>
  </w:endnote>
  <w:endnote w:type="continuationSeparator" w:id="0">
    <w:p w14:paraId="6EAED5C7" w14:textId="77777777" w:rsidR="00452F48" w:rsidRDefault="00452F48" w:rsidP="008B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29A3" w14:textId="77777777" w:rsidR="00452F48" w:rsidRDefault="00452F48" w:rsidP="008B6CA5">
      <w:r>
        <w:separator/>
      </w:r>
    </w:p>
  </w:footnote>
  <w:footnote w:type="continuationSeparator" w:id="0">
    <w:p w14:paraId="367904B5" w14:textId="77777777" w:rsidR="00452F48" w:rsidRDefault="00452F48" w:rsidP="008B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95F4" w14:textId="765EBC45" w:rsidR="008B6CA5" w:rsidRDefault="008B6CA5" w:rsidP="008B6CA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57"/>
    <w:rsid w:val="0000096F"/>
    <w:rsid w:val="00000FDE"/>
    <w:rsid w:val="00001CEC"/>
    <w:rsid w:val="00001D02"/>
    <w:rsid w:val="000029BB"/>
    <w:rsid w:val="00002C28"/>
    <w:rsid w:val="00003528"/>
    <w:rsid w:val="00005B3B"/>
    <w:rsid w:val="000063B1"/>
    <w:rsid w:val="00006F4F"/>
    <w:rsid w:val="00007676"/>
    <w:rsid w:val="00007841"/>
    <w:rsid w:val="000119E0"/>
    <w:rsid w:val="0001313B"/>
    <w:rsid w:val="00013F43"/>
    <w:rsid w:val="00014D2C"/>
    <w:rsid w:val="00015CB5"/>
    <w:rsid w:val="00020460"/>
    <w:rsid w:val="0002533F"/>
    <w:rsid w:val="00025B21"/>
    <w:rsid w:val="000304CE"/>
    <w:rsid w:val="000305C2"/>
    <w:rsid w:val="00030708"/>
    <w:rsid w:val="0003119C"/>
    <w:rsid w:val="000331BE"/>
    <w:rsid w:val="00034DDC"/>
    <w:rsid w:val="00035C9B"/>
    <w:rsid w:val="00036873"/>
    <w:rsid w:val="000376DB"/>
    <w:rsid w:val="00040BB4"/>
    <w:rsid w:val="00040BCB"/>
    <w:rsid w:val="0004195E"/>
    <w:rsid w:val="00041E76"/>
    <w:rsid w:val="000433B8"/>
    <w:rsid w:val="000438C3"/>
    <w:rsid w:val="000447A2"/>
    <w:rsid w:val="00045B45"/>
    <w:rsid w:val="00045C7F"/>
    <w:rsid w:val="00050255"/>
    <w:rsid w:val="00051687"/>
    <w:rsid w:val="00053403"/>
    <w:rsid w:val="000534F2"/>
    <w:rsid w:val="0005365E"/>
    <w:rsid w:val="00055D42"/>
    <w:rsid w:val="0006251A"/>
    <w:rsid w:val="000639F7"/>
    <w:rsid w:val="0006424A"/>
    <w:rsid w:val="000663B6"/>
    <w:rsid w:val="00066769"/>
    <w:rsid w:val="00066F32"/>
    <w:rsid w:val="0006704A"/>
    <w:rsid w:val="0007120D"/>
    <w:rsid w:val="00071242"/>
    <w:rsid w:val="0007267D"/>
    <w:rsid w:val="000728F2"/>
    <w:rsid w:val="00072DC1"/>
    <w:rsid w:val="0007320C"/>
    <w:rsid w:val="00073B4B"/>
    <w:rsid w:val="00074A46"/>
    <w:rsid w:val="00075887"/>
    <w:rsid w:val="00077EC3"/>
    <w:rsid w:val="0008234E"/>
    <w:rsid w:val="00082606"/>
    <w:rsid w:val="00082637"/>
    <w:rsid w:val="00082B9B"/>
    <w:rsid w:val="00086779"/>
    <w:rsid w:val="00086C21"/>
    <w:rsid w:val="00086C4D"/>
    <w:rsid w:val="00087807"/>
    <w:rsid w:val="000878BE"/>
    <w:rsid w:val="00091667"/>
    <w:rsid w:val="00091ADC"/>
    <w:rsid w:val="000923F4"/>
    <w:rsid w:val="0009294F"/>
    <w:rsid w:val="00093E8B"/>
    <w:rsid w:val="0009489D"/>
    <w:rsid w:val="000971EA"/>
    <w:rsid w:val="000A1C78"/>
    <w:rsid w:val="000A2244"/>
    <w:rsid w:val="000A22C1"/>
    <w:rsid w:val="000A3BF7"/>
    <w:rsid w:val="000A3EA2"/>
    <w:rsid w:val="000A7961"/>
    <w:rsid w:val="000B088E"/>
    <w:rsid w:val="000B0CB0"/>
    <w:rsid w:val="000B10C1"/>
    <w:rsid w:val="000B16DB"/>
    <w:rsid w:val="000B1967"/>
    <w:rsid w:val="000B1A79"/>
    <w:rsid w:val="000B5B03"/>
    <w:rsid w:val="000B69E8"/>
    <w:rsid w:val="000B71D4"/>
    <w:rsid w:val="000C1650"/>
    <w:rsid w:val="000C2A66"/>
    <w:rsid w:val="000C2D02"/>
    <w:rsid w:val="000C3178"/>
    <w:rsid w:val="000C4270"/>
    <w:rsid w:val="000C5049"/>
    <w:rsid w:val="000C53F1"/>
    <w:rsid w:val="000C70BE"/>
    <w:rsid w:val="000D0026"/>
    <w:rsid w:val="000D1871"/>
    <w:rsid w:val="000D1A66"/>
    <w:rsid w:val="000D2666"/>
    <w:rsid w:val="000D2899"/>
    <w:rsid w:val="000D2F51"/>
    <w:rsid w:val="000D4B12"/>
    <w:rsid w:val="000D7DE2"/>
    <w:rsid w:val="000E1F40"/>
    <w:rsid w:val="000E1FF9"/>
    <w:rsid w:val="000E3369"/>
    <w:rsid w:val="000E47D5"/>
    <w:rsid w:val="000E5968"/>
    <w:rsid w:val="000E6C2E"/>
    <w:rsid w:val="000F000E"/>
    <w:rsid w:val="000F0DE9"/>
    <w:rsid w:val="000F1065"/>
    <w:rsid w:val="000F3545"/>
    <w:rsid w:val="000F3E1D"/>
    <w:rsid w:val="000F4C53"/>
    <w:rsid w:val="000F5116"/>
    <w:rsid w:val="000F5224"/>
    <w:rsid w:val="000F688F"/>
    <w:rsid w:val="001005A1"/>
    <w:rsid w:val="00101237"/>
    <w:rsid w:val="001035C4"/>
    <w:rsid w:val="00105341"/>
    <w:rsid w:val="001058F8"/>
    <w:rsid w:val="0010709D"/>
    <w:rsid w:val="001079E5"/>
    <w:rsid w:val="00110343"/>
    <w:rsid w:val="00111717"/>
    <w:rsid w:val="00113643"/>
    <w:rsid w:val="001136FC"/>
    <w:rsid w:val="00113A59"/>
    <w:rsid w:val="00113F97"/>
    <w:rsid w:val="00114479"/>
    <w:rsid w:val="001146DB"/>
    <w:rsid w:val="00114759"/>
    <w:rsid w:val="0011480E"/>
    <w:rsid w:val="00114DCA"/>
    <w:rsid w:val="001151DB"/>
    <w:rsid w:val="00115834"/>
    <w:rsid w:val="00115A1A"/>
    <w:rsid w:val="001161F0"/>
    <w:rsid w:val="00116219"/>
    <w:rsid w:val="00116CDC"/>
    <w:rsid w:val="001207F9"/>
    <w:rsid w:val="001237A9"/>
    <w:rsid w:val="00123DF9"/>
    <w:rsid w:val="001241D0"/>
    <w:rsid w:val="00124589"/>
    <w:rsid w:val="00125BF1"/>
    <w:rsid w:val="00127029"/>
    <w:rsid w:val="0012753F"/>
    <w:rsid w:val="001279CD"/>
    <w:rsid w:val="00130D0C"/>
    <w:rsid w:val="001319E5"/>
    <w:rsid w:val="00131C80"/>
    <w:rsid w:val="00133146"/>
    <w:rsid w:val="00133AFB"/>
    <w:rsid w:val="00133CA9"/>
    <w:rsid w:val="00133E9D"/>
    <w:rsid w:val="00136150"/>
    <w:rsid w:val="00136A1B"/>
    <w:rsid w:val="00144573"/>
    <w:rsid w:val="00146FBA"/>
    <w:rsid w:val="00151559"/>
    <w:rsid w:val="00151D80"/>
    <w:rsid w:val="00152B3A"/>
    <w:rsid w:val="00152B5E"/>
    <w:rsid w:val="00155AAC"/>
    <w:rsid w:val="00156487"/>
    <w:rsid w:val="00156F0E"/>
    <w:rsid w:val="00157180"/>
    <w:rsid w:val="00160D53"/>
    <w:rsid w:val="00161564"/>
    <w:rsid w:val="00162E23"/>
    <w:rsid w:val="0016478B"/>
    <w:rsid w:val="00164BD4"/>
    <w:rsid w:val="00164BF3"/>
    <w:rsid w:val="00165223"/>
    <w:rsid w:val="001664AC"/>
    <w:rsid w:val="00166A27"/>
    <w:rsid w:val="0016766F"/>
    <w:rsid w:val="00170276"/>
    <w:rsid w:val="001708EC"/>
    <w:rsid w:val="00170DDE"/>
    <w:rsid w:val="00170E20"/>
    <w:rsid w:val="00170FC5"/>
    <w:rsid w:val="00171F05"/>
    <w:rsid w:val="0017236B"/>
    <w:rsid w:val="00172785"/>
    <w:rsid w:val="00173EB5"/>
    <w:rsid w:val="00173EDC"/>
    <w:rsid w:val="001741CE"/>
    <w:rsid w:val="001751A7"/>
    <w:rsid w:val="001774D0"/>
    <w:rsid w:val="00181481"/>
    <w:rsid w:val="00181CB3"/>
    <w:rsid w:val="0018650C"/>
    <w:rsid w:val="001865CF"/>
    <w:rsid w:val="00187788"/>
    <w:rsid w:val="0019091E"/>
    <w:rsid w:val="0019300D"/>
    <w:rsid w:val="00193D31"/>
    <w:rsid w:val="00194519"/>
    <w:rsid w:val="00197105"/>
    <w:rsid w:val="001A01FE"/>
    <w:rsid w:val="001A13D0"/>
    <w:rsid w:val="001A1588"/>
    <w:rsid w:val="001A242B"/>
    <w:rsid w:val="001A2523"/>
    <w:rsid w:val="001A26F6"/>
    <w:rsid w:val="001A30D9"/>
    <w:rsid w:val="001A5F89"/>
    <w:rsid w:val="001A62F9"/>
    <w:rsid w:val="001A6609"/>
    <w:rsid w:val="001A7BF9"/>
    <w:rsid w:val="001A7F4A"/>
    <w:rsid w:val="001B0814"/>
    <w:rsid w:val="001B1BEA"/>
    <w:rsid w:val="001B3DD3"/>
    <w:rsid w:val="001B5037"/>
    <w:rsid w:val="001B61A0"/>
    <w:rsid w:val="001B6504"/>
    <w:rsid w:val="001B6566"/>
    <w:rsid w:val="001B6BD7"/>
    <w:rsid w:val="001B719B"/>
    <w:rsid w:val="001C04DD"/>
    <w:rsid w:val="001C3264"/>
    <w:rsid w:val="001C34EC"/>
    <w:rsid w:val="001C3A55"/>
    <w:rsid w:val="001C732B"/>
    <w:rsid w:val="001D0CFC"/>
    <w:rsid w:val="001D1BA1"/>
    <w:rsid w:val="001D1C7A"/>
    <w:rsid w:val="001D35D0"/>
    <w:rsid w:val="001D4B51"/>
    <w:rsid w:val="001D513E"/>
    <w:rsid w:val="001D61DF"/>
    <w:rsid w:val="001D6CBD"/>
    <w:rsid w:val="001E0B6D"/>
    <w:rsid w:val="001E1A0F"/>
    <w:rsid w:val="001E1C00"/>
    <w:rsid w:val="001E2373"/>
    <w:rsid w:val="001E4242"/>
    <w:rsid w:val="001E5549"/>
    <w:rsid w:val="001E59CD"/>
    <w:rsid w:val="001E6BC2"/>
    <w:rsid w:val="001E73B5"/>
    <w:rsid w:val="001F275B"/>
    <w:rsid w:val="001F2DBC"/>
    <w:rsid w:val="001F3C69"/>
    <w:rsid w:val="001F4DF4"/>
    <w:rsid w:val="001F5F70"/>
    <w:rsid w:val="00200661"/>
    <w:rsid w:val="002008FA"/>
    <w:rsid w:val="00201287"/>
    <w:rsid w:val="00201566"/>
    <w:rsid w:val="00203FFB"/>
    <w:rsid w:val="002051C7"/>
    <w:rsid w:val="00206AB4"/>
    <w:rsid w:val="002071F1"/>
    <w:rsid w:val="0020738A"/>
    <w:rsid w:val="002077A0"/>
    <w:rsid w:val="00210405"/>
    <w:rsid w:val="00211483"/>
    <w:rsid w:val="00214344"/>
    <w:rsid w:val="002146A5"/>
    <w:rsid w:val="002149B3"/>
    <w:rsid w:val="00216107"/>
    <w:rsid w:val="00216DE3"/>
    <w:rsid w:val="00216DFF"/>
    <w:rsid w:val="00220142"/>
    <w:rsid w:val="0022067F"/>
    <w:rsid w:val="00220885"/>
    <w:rsid w:val="0022139E"/>
    <w:rsid w:val="00222088"/>
    <w:rsid w:val="00223188"/>
    <w:rsid w:val="00223F49"/>
    <w:rsid w:val="0022429B"/>
    <w:rsid w:val="00225C0F"/>
    <w:rsid w:val="002269AD"/>
    <w:rsid w:val="00227162"/>
    <w:rsid w:val="00227277"/>
    <w:rsid w:val="00227F45"/>
    <w:rsid w:val="0023006A"/>
    <w:rsid w:val="002342E6"/>
    <w:rsid w:val="00234419"/>
    <w:rsid w:val="00242BC3"/>
    <w:rsid w:val="00245A82"/>
    <w:rsid w:val="0024610D"/>
    <w:rsid w:val="00246C28"/>
    <w:rsid w:val="00246C58"/>
    <w:rsid w:val="00250EFF"/>
    <w:rsid w:val="00251582"/>
    <w:rsid w:val="00252B79"/>
    <w:rsid w:val="00253733"/>
    <w:rsid w:val="00255F3E"/>
    <w:rsid w:val="0025724D"/>
    <w:rsid w:val="002615DC"/>
    <w:rsid w:val="00261B38"/>
    <w:rsid w:val="00261CFC"/>
    <w:rsid w:val="0026221E"/>
    <w:rsid w:val="002639BD"/>
    <w:rsid w:val="002644F1"/>
    <w:rsid w:val="002656AD"/>
    <w:rsid w:val="002659F8"/>
    <w:rsid w:val="002665C0"/>
    <w:rsid w:val="00270B3F"/>
    <w:rsid w:val="00270D73"/>
    <w:rsid w:val="00271A7A"/>
    <w:rsid w:val="00271B6C"/>
    <w:rsid w:val="00276059"/>
    <w:rsid w:val="0027645E"/>
    <w:rsid w:val="00276971"/>
    <w:rsid w:val="00282359"/>
    <w:rsid w:val="00283004"/>
    <w:rsid w:val="002832C2"/>
    <w:rsid w:val="00283842"/>
    <w:rsid w:val="0028398F"/>
    <w:rsid w:val="00284257"/>
    <w:rsid w:val="00284CDF"/>
    <w:rsid w:val="00285864"/>
    <w:rsid w:val="0028644E"/>
    <w:rsid w:val="00287EA9"/>
    <w:rsid w:val="002911B4"/>
    <w:rsid w:val="002929C6"/>
    <w:rsid w:val="00295AF9"/>
    <w:rsid w:val="00296318"/>
    <w:rsid w:val="00296DE6"/>
    <w:rsid w:val="00297186"/>
    <w:rsid w:val="002A0E6B"/>
    <w:rsid w:val="002A2313"/>
    <w:rsid w:val="002A3254"/>
    <w:rsid w:val="002A32AC"/>
    <w:rsid w:val="002A4A76"/>
    <w:rsid w:val="002A6DAF"/>
    <w:rsid w:val="002A78C5"/>
    <w:rsid w:val="002A7993"/>
    <w:rsid w:val="002A7B55"/>
    <w:rsid w:val="002B2018"/>
    <w:rsid w:val="002B2624"/>
    <w:rsid w:val="002B3204"/>
    <w:rsid w:val="002B4F04"/>
    <w:rsid w:val="002B6A92"/>
    <w:rsid w:val="002B77AD"/>
    <w:rsid w:val="002B7ABB"/>
    <w:rsid w:val="002C0AC3"/>
    <w:rsid w:val="002C21D8"/>
    <w:rsid w:val="002C40DB"/>
    <w:rsid w:val="002C4133"/>
    <w:rsid w:val="002C4E67"/>
    <w:rsid w:val="002C5A4F"/>
    <w:rsid w:val="002C7ECB"/>
    <w:rsid w:val="002D0A48"/>
    <w:rsid w:val="002D1B2C"/>
    <w:rsid w:val="002D1C58"/>
    <w:rsid w:val="002D1E15"/>
    <w:rsid w:val="002D1FED"/>
    <w:rsid w:val="002D25EA"/>
    <w:rsid w:val="002D3CE0"/>
    <w:rsid w:val="002D4007"/>
    <w:rsid w:val="002D50F5"/>
    <w:rsid w:val="002D59FC"/>
    <w:rsid w:val="002D5AAE"/>
    <w:rsid w:val="002D610D"/>
    <w:rsid w:val="002D6552"/>
    <w:rsid w:val="002D657D"/>
    <w:rsid w:val="002D71C2"/>
    <w:rsid w:val="002D7F63"/>
    <w:rsid w:val="002E3847"/>
    <w:rsid w:val="002E4F6F"/>
    <w:rsid w:val="002E5D6E"/>
    <w:rsid w:val="002E5F15"/>
    <w:rsid w:val="002E6490"/>
    <w:rsid w:val="002E6951"/>
    <w:rsid w:val="002E78B5"/>
    <w:rsid w:val="002E79D1"/>
    <w:rsid w:val="002F17DB"/>
    <w:rsid w:val="002F2C4C"/>
    <w:rsid w:val="002F3E5C"/>
    <w:rsid w:val="002F4C32"/>
    <w:rsid w:val="002F5AA7"/>
    <w:rsid w:val="002F623E"/>
    <w:rsid w:val="002F6415"/>
    <w:rsid w:val="002F7157"/>
    <w:rsid w:val="002F7625"/>
    <w:rsid w:val="0030307C"/>
    <w:rsid w:val="003035B3"/>
    <w:rsid w:val="003044CC"/>
    <w:rsid w:val="0030609C"/>
    <w:rsid w:val="0030633D"/>
    <w:rsid w:val="00306E00"/>
    <w:rsid w:val="00310ACF"/>
    <w:rsid w:val="00314793"/>
    <w:rsid w:val="00315051"/>
    <w:rsid w:val="00315ABB"/>
    <w:rsid w:val="00317A29"/>
    <w:rsid w:val="003201A4"/>
    <w:rsid w:val="00322C1F"/>
    <w:rsid w:val="00322D48"/>
    <w:rsid w:val="003236A5"/>
    <w:rsid w:val="00323CAD"/>
    <w:rsid w:val="0032455F"/>
    <w:rsid w:val="003247C3"/>
    <w:rsid w:val="003255E9"/>
    <w:rsid w:val="00332A82"/>
    <w:rsid w:val="00335DCE"/>
    <w:rsid w:val="00335EB8"/>
    <w:rsid w:val="00336ABE"/>
    <w:rsid w:val="003372E8"/>
    <w:rsid w:val="00342B1B"/>
    <w:rsid w:val="00344107"/>
    <w:rsid w:val="003449C4"/>
    <w:rsid w:val="00344E2E"/>
    <w:rsid w:val="00345799"/>
    <w:rsid w:val="00345DE8"/>
    <w:rsid w:val="00347B02"/>
    <w:rsid w:val="00347D40"/>
    <w:rsid w:val="003512C1"/>
    <w:rsid w:val="0035468B"/>
    <w:rsid w:val="00354E28"/>
    <w:rsid w:val="00355076"/>
    <w:rsid w:val="00355520"/>
    <w:rsid w:val="00355753"/>
    <w:rsid w:val="003578B3"/>
    <w:rsid w:val="003609F3"/>
    <w:rsid w:val="00363920"/>
    <w:rsid w:val="0036692C"/>
    <w:rsid w:val="003717DE"/>
    <w:rsid w:val="003719E0"/>
    <w:rsid w:val="00371ADF"/>
    <w:rsid w:val="00371BC6"/>
    <w:rsid w:val="00372244"/>
    <w:rsid w:val="003724A0"/>
    <w:rsid w:val="00372FCB"/>
    <w:rsid w:val="00374BBE"/>
    <w:rsid w:val="00377E03"/>
    <w:rsid w:val="0038350B"/>
    <w:rsid w:val="00384728"/>
    <w:rsid w:val="00386F56"/>
    <w:rsid w:val="00387740"/>
    <w:rsid w:val="003912AC"/>
    <w:rsid w:val="00392916"/>
    <w:rsid w:val="00392A35"/>
    <w:rsid w:val="00393300"/>
    <w:rsid w:val="00394F25"/>
    <w:rsid w:val="0039590C"/>
    <w:rsid w:val="003972F3"/>
    <w:rsid w:val="003A1750"/>
    <w:rsid w:val="003A34A5"/>
    <w:rsid w:val="003A460B"/>
    <w:rsid w:val="003A474E"/>
    <w:rsid w:val="003A599C"/>
    <w:rsid w:val="003A6632"/>
    <w:rsid w:val="003A78D8"/>
    <w:rsid w:val="003B05F7"/>
    <w:rsid w:val="003B268D"/>
    <w:rsid w:val="003B2A52"/>
    <w:rsid w:val="003B2DB3"/>
    <w:rsid w:val="003B3B47"/>
    <w:rsid w:val="003B57DF"/>
    <w:rsid w:val="003B5A1D"/>
    <w:rsid w:val="003B6648"/>
    <w:rsid w:val="003C15ED"/>
    <w:rsid w:val="003C17DE"/>
    <w:rsid w:val="003C218C"/>
    <w:rsid w:val="003C27D6"/>
    <w:rsid w:val="003C5729"/>
    <w:rsid w:val="003C7456"/>
    <w:rsid w:val="003C7641"/>
    <w:rsid w:val="003D01EC"/>
    <w:rsid w:val="003D0415"/>
    <w:rsid w:val="003D08AA"/>
    <w:rsid w:val="003D215F"/>
    <w:rsid w:val="003D3753"/>
    <w:rsid w:val="003D40FC"/>
    <w:rsid w:val="003D4EC1"/>
    <w:rsid w:val="003D54FC"/>
    <w:rsid w:val="003D7759"/>
    <w:rsid w:val="003D7880"/>
    <w:rsid w:val="003E04E9"/>
    <w:rsid w:val="003E0DA7"/>
    <w:rsid w:val="003E1339"/>
    <w:rsid w:val="003E293F"/>
    <w:rsid w:val="003E399A"/>
    <w:rsid w:val="003E3D31"/>
    <w:rsid w:val="003E4305"/>
    <w:rsid w:val="003E48C0"/>
    <w:rsid w:val="003E4A91"/>
    <w:rsid w:val="003E4B26"/>
    <w:rsid w:val="003E523F"/>
    <w:rsid w:val="003E5DD3"/>
    <w:rsid w:val="003E5FEA"/>
    <w:rsid w:val="003E693F"/>
    <w:rsid w:val="003E760B"/>
    <w:rsid w:val="003F069A"/>
    <w:rsid w:val="003F1330"/>
    <w:rsid w:val="003F21FF"/>
    <w:rsid w:val="003F2DA6"/>
    <w:rsid w:val="003F37D6"/>
    <w:rsid w:val="003F3804"/>
    <w:rsid w:val="003F43BB"/>
    <w:rsid w:val="003F4664"/>
    <w:rsid w:val="003F487D"/>
    <w:rsid w:val="003F5274"/>
    <w:rsid w:val="003F6759"/>
    <w:rsid w:val="003F7C0C"/>
    <w:rsid w:val="00400BA9"/>
    <w:rsid w:val="0040171D"/>
    <w:rsid w:val="00401844"/>
    <w:rsid w:val="00403D37"/>
    <w:rsid w:val="0040472B"/>
    <w:rsid w:val="00404859"/>
    <w:rsid w:val="004066A6"/>
    <w:rsid w:val="00406EA4"/>
    <w:rsid w:val="00407772"/>
    <w:rsid w:val="00407B15"/>
    <w:rsid w:val="004110FE"/>
    <w:rsid w:val="004135A8"/>
    <w:rsid w:val="004142B4"/>
    <w:rsid w:val="00414407"/>
    <w:rsid w:val="004144A1"/>
    <w:rsid w:val="00414DB8"/>
    <w:rsid w:val="0041516A"/>
    <w:rsid w:val="00416C26"/>
    <w:rsid w:val="00417C4E"/>
    <w:rsid w:val="00421552"/>
    <w:rsid w:val="00423823"/>
    <w:rsid w:val="004243EA"/>
    <w:rsid w:val="00425AE5"/>
    <w:rsid w:val="0042698C"/>
    <w:rsid w:val="004270D2"/>
    <w:rsid w:val="004279D4"/>
    <w:rsid w:val="00434AA4"/>
    <w:rsid w:val="00434B81"/>
    <w:rsid w:val="0043514E"/>
    <w:rsid w:val="00436949"/>
    <w:rsid w:val="0044130C"/>
    <w:rsid w:val="00441913"/>
    <w:rsid w:val="00444ED3"/>
    <w:rsid w:val="004450AB"/>
    <w:rsid w:val="00446271"/>
    <w:rsid w:val="00450F20"/>
    <w:rsid w:val="004521A3"/>
    <w:rsid w:val="00452E36"/>
    <w:rsid w:val="00452F48"/>
    <w:rsid w:val="00453392"/>
    <w:rsid w:val="00453881"/>
    <w:rsid w:val="00455269"/>
    <w:rsid w:val="00456C09"/>
    <w:rsid w:val="00457317"/>
    <w:rsid w:val="00461838"/>
    <w:rsid w:val="00466610"/>
    <w:rsid w:val="00467CA5"/>
    <w:rsid w:val="00471180"/>
    <w:rsid w:val="00471441"/>
    <w:rsid w:val="00471D30"/>
    <w:rsid w:val="0047376A"/>
    <w:rsid w:val="004749C5"/>
    <w:rsid w:val="00474E50"/>
    <w:rsid w:val="004761B9"/>
    <w:rsid w:val="0047730E"/>
    <w:rsid w:val="004801FD"/>
    <w:rsid w:val="00480466"/>
    <w:rsid w:val="00481651"/>
    <w:rsid w:val="00481BC5"/>
    <w:rsid w:val="00481DBA"/>
    <w:rsid w:val="004824BB"/>
    <w:rsid w:val="00482A6A"/>
    <w:rsid w:val="004846A2"/>
    <w:rsid w:val="0048509F"/>
    <w:rsid w:val="004903D9"/>
    <w:rsid w:val="0049276B"/>
    <w:rsid w:val="0049288D"/>
    <w:rsid w:val="004928E8"/>
    <w:rsid w:val="004928FC"/>
    <w:rsid w:val="004929B0"/>
    <w:rsid w:val="00495932"/>
    <w:rsid w:val="00495E40"/>
    <w:rsid w:val="00496B4D"/>
    <w:rsid w:val="004A1D20"/>
    <w:rsid w:val="004A3D09"/>
    <w:rsid w:val="004A4520"/>
    <w:rsid w:val="004A6DBC"/>
    <w:rsid w:val="004A7864"/>
    <w:rsid w:val="004B0C76"/>
    <w:rsid w:val="004B2571"/>
    <w:rsid w:val="004B3560"/>
    <w:rsid w:val="004B45EC"/>
    <w:rsid w:val="004B67BB"/>
    <w:rsid w:val="004B7830"/>
    <w:rsid w:val="004B7B14"/>
    <w:rsid w:val="004B7CDB"/>
    <w:rsid w:val="004C26BE"/>
    <w:rsid w:val="004C4428"/>
    <w:rsid w:val="004C44CB"/>
    <w:rsid w:val="004C4CF8"/>
    <w:rsid w:val="004C4D30"/>
    <w:rsid w:val="004C5022"/>
    <w:rsid w:val="004C5B93"/>
    <w:rsid w:val="004C5C70"/>
    <w:rsid w:val="004C636B"/>
    <w:rsid w:val="004C638A"/>
    <w:rsid w:val="004C6422"/>
    <w:rsid w:val="004C7CAB"/>
    <w:rsid w:val="004D01A9"/>
    <w:rsid w:val="004D0462"/>
    <w:rsid w:val="004D1302"/>
    <w:rsid w:val="004D25FD"/>
    <w:rsid w:val="004D2AEE"/>
    <w:rsid w:val="004D5DCD"/>
    <w:rsid w:val="004D6A28"/>
    <w:rsid w:val="004D7761"/>
    <w:rsid w:val="004D7CB1"/>
    <w:rsid w:val="004E134C"/>
    <w:rsid w:val="004E3D59"/>
    <w:rsid w:val="004E4299"/>
    <w:rsid w:val="004E73D6"/>
    <w:rsid w:val="004F0133"/>
    <w:rsid w:val="004F28B1"/>
    <w:rsid w:val="004F378F"/>
    <w:rsid w:val="004F4589"/>
    <w:rsid w:val="004F5C71"/>
    <w:rsid w:val="004F7020"/>
    <w:rsid w:val="005007A0"/>
    <w:rsid w:val="00503187"/>
    <w:rsid w:val="0050416D"/>
    <w:rsid w:val="00505290"/>
    <w:rsid w:val="0050726E"/>
    <w:rsid w:val="0050774C"/>
    <w:rsid w:val="00510668"/>
    <w:rsid w:val="00513483"/>
    <w:rsid w:val="005176F2"/>
    <w:rsid w:val="0052142E"/>
    <w:rsid w:val="005217F5"/>
    <w:rsid w:val="005248BF"/>
    <w:rsid w:val="00524CC8"/>
    <w:rsid w:val="00526912"/>
    <w:rsid w:val="00527FCD"/>
    <w:rsid w:val="00530008"/>
    <w:rsid w:val="00530260"/>
    <w:rsid w:val="0053269A"/>
    <w:rsid w:val="00533A83"/>
    <w:rsid w:val="00534E98"/>
    <w:rsid w:val="00534EF5"/>
    <w:rsid w:val="005359D0"/>
    <w:rsid w:val="0053690E"/>
    <w:rsid w:val="00536FB6"/>
    <w:rsid w:val="0053749A"/>
    <w:rsid w:val="0053777F"/>
    <w:rsid w:val="00540B4B"/>
    <w:rsid w:val="00543959"/>
    <w:rsid w:val="00544EC0"/>
    <w:rsid w:val="0054585D"/>
    <w:rsid w:val="00546765"/>
    <w:rsid w:val="00546AEE"/>
    <w:rsid w:val="00546B33"/>
    <w:rsid w:val="005478E6"/>
    <w:rsid w:val="00547A72"/>
    <w:rsid w:val="00550169"/>
    <w:rsid w:val="00550270"/>
    <w:rsid w:val="00550906"/>
    <w:rsid w:val="00555621"/>
    <w:rsid w:val="005560D5"/>
    <w:rsid w:val="00556645"/>
    <w:rsid w:val="00556991"/>
    <w:rsid w:val="005602D8"/>
    <w:rsid w:val="00560A13"/>
    <w:rsid w:val="00561620"/>
    <w:rsid w:val="00562DBB"/>
    <w:rsid w:val="0056662B"/>
    <w:rsid w:val="00567324"/>
    <w:rsid w:val="0057069F"/>
    <w:rsid w:val="005739D6"/>
    <w:rsid w:val="00574345"/>
    <w:rsid w:val="00574EFB"/>
    <w:rsid w:val="00576E65"/>
    <w:rsid w:val="00577892"/>
    <w:rsid w:val="00577D5F"/>
    <w:rsid w:val="00580456"/>
    <w:rsid w:val="00582B86"/>
    <w:rsid w:val="00584811"/>
    <w:rsid w:val="0058496A"/>
    <w:rsid w:val="00585BC9"/>
    <w:rsid w:val="005879B2"/>
    <w:rsid w:val="00587BAE"/>
    <w:rsid w:val="00587C92"/>
    <w:rsid w:val="0059048F"/>
    <w:rsid w:val="00590E72"/>
    <w:rsid w:val="0059505A"/>
    <w:rsid w:val="00596B18"/>
    <w:rsid w:val="00597A2F"/>
    <w:rsid w:val="005A1D4C"/>
    <w:rsid w:val="005A2534"/>
    <w:rsid w:val="005A3D17"/>
    <w:rsid w:val="005A597A"/>
    <w:rsid w:val="005A6143"/>
    <w:rsid w:val="005A63CA"/>
    <w:rsid w:val="005A66A0"/>
    <w:rsid w:val="005A6C7B"/>
    <w:rsid w:val="005A6C9F"/>
    <w:rsid w:val="005B232E"/>
    <w:rsid w:val="005B3CE1"/>
    <w:rsid w:val="005B3E93"/>
    <w:rsid w:val="005B665C"/>
    <w:rsid w:val="005B70D6"/>
    <w:rsid w:val="005C235D"/>
    <w:rsid w:val="005C2875"/>
    <w:rsid w:val="005C3C1B"/>
    <w:rsid w:val="005D0A90"/>
    <w:rsid w:val="005D0ACB"/>
    <w:rsid w:val="005D17D8"/>
    <w:rsid w:val="005D2505"/>
    <w:rsid w:val="005D4344"/>
    <w:rsid w:val="005D5107"/>
    <w:rsid w:val="005D5148"/>
    <w:rsid w:val="005D6724"/>
    <w:rsid w:val="005D762A"/>
    <w:rsid w:val="005D7C60"/>
    <w:rsid w:val="005E1197"/>
    <w:rsid w:val="005E4DDE"/>
    <w:rsid w:val="005E50D7"/>
    <w:rsid w:val="005E732F"/>
    <w:rsid w:val="005E74EC"/>
    <w:rsid w:val="005F003C"/>
    <w:rsid w:val="005F6776"/>
    <w:rsid w:val="005F73F2"/>
    <w:rsid w:val="005F750A"/>
    <w:rsid w:val="00600063"/>
    <w:rsid w:val="00600E11"/>
    <w:rsid w:val="00601403"/>
    <w:rsid w:val="00601F2F"/>
    <w:rsid w:val="006053D5"/>
    <w:rsid w:val="00605454"/>
    <w:rsid w:val="006078F3"/>
    <w:rsid w:val="00607F92"/>
    <w:rsid w:val="006110B1"/>
    <w:rsid w:val="00611AA2"/>
    <w:rsid w:val="006128E8"/>
    <w:rsid w:val="00613450"/>
    <w:rsid w:val="006145D3"/>
    <w:rsid w:val="00614EFC"/>
    <w:rsid w:val="00615212"/>
    <w:rsid w:val="00616F64"/>
    <w:rsid w:val="00617C1F"/>
    <w:rsid w:val="00617EFD"/>
    <w:rsid w:val="00620377"/>
    <w:rsid w:val="00620EC1"/>
    <w:rsid w:val="0062127B"/>
    <w:rsid w:val="00621626"/>
    <w:rsid w:val="006225D4"/>
    <w:rsid w:val="00624187"/>
    <w:rsid w:val="00625274"/>
    <w:rsid w:val="006253CD"/>
    <w:rsid w:val="00625CAD"/>
    <w:rsid w:val="00625F6D"/>
    <w:rsid w:val="00626542"/>
    <w:rsid w:val="00627594"/>
    <w:rsid w:val="00627D0F"/>
    <w:rsid w:val="006313EE"/>
    <w:rsid w:val="006315A5"/>
    <w:rsid w:val="00632721"/>
    <w:rsid w:val="006360BE"/>
    <w:rsid w:val="0063670B"/>
    <w:rsid w:val="0064014C"/>
    <w:rsid w:val="0064137F"/>
    <w:rsid w:val="006426D1"/>
    <w:rsid w:val="006446F6"/>
    <w:rsid w:val="006462D1"/>
    <w:rsid w:val="006468B6"/>
    <w:rsid w:val="00647571"/>
    <w:rsid w:val="006478CD"/>
    <w:rsid w:val="006506D7"/>
    <w:rsid w:val="00650CD9"/>
    <w:rsid w:val="00660249"/>
    <w:rsid w:val="006603E4"/>
    <w:rsid w:val="00660490"/>
    <w:rsid w:val="0066388F"/>
    <w:rsid w:val="00664E40"/>
    <w:rsid w:val="00666396"/>
    <w:rsid w:val="00666C0B"/>
    <w:rsid w:val="00667797"/>
    <w:rsid w:val="00667D15"/>
    <w:rsid w:val="00671884"/>
    <w:rsid w:val="0067228B"/>
    <w:rsid w:val="00672403"/>
    <w:rsid w:val="00673A60"/>
    <w:rsid w:val="006752AA"/>
    <w:rsid w:val="00675FDC"/>
    <w:rsid w:val="006765D9"/>
    <w:rsid w:val="00676F48"/>
    <w:rsid w:val="0068028D"/>
    <w:rsid w:val="0068156A"/>
    <w:rsid w:val="0068312F"/>
    <w:rsid w:val="0068323B"/>
    <w:rsid w:val="00684DB9"/>
    <w:rsid w:val="00685F32"/>
    <w:rsid w:val="00686DE4"/>
    <w:rsid w:val="00691D56"/>
    <w:rsid w:val="006932B3"/>
    <w:rsid w:val="00694205"/>
    <w:rsid w:val="00694D53"/>
    <w:rsid w:val="006952C2"/>
    <w:rsid w:val="006959DA"/>
    <w:rsid w:val="00697233"/>
    <w:rsid w:val="006A02E5"/>
    <w:rsid w:val="006A304D"/>
    <w:rsid w:val="006A4BF9"/>
    <w:rsid w:val="006A51D4"/>
    <w:rsid w:val="006A5253"/>
    <w:rsid w:val="006A598B"/>
    <w:rsid w:val="006A63D5"/>
    <w:rsid w:val="006A6ACA"/>
    <w:rsid w:val="006A6D96"/>
    <w:rsid w:val="006B21AD"/>
    <w:rsid w:val="006B2486"/>
    <w:rsid w:val="006B2DE7"/>
    <w:rsid w:val="006B2F5C"/>
    <w:rsid w:val="006B41F4"/>
    <w:rsid w:val="006B72E2"/>
    <w:rsid w:val="006B78AB"/>
    <w:rsid w:val="006B7C82"/>
    <w:rsid w:val="006C05E1"/>
    <w:rsid w:val="006C0A5F"/>
    <w:rsid w:val="006C1091"/>
    <w:rsid w:val="006C1A48"/>
    <w:rsid w:val="006C24C8"/>
    <w:rsid w:val="006C6454"/>
    <w:rsid w:val="006C7137"/>
    <w:rsid w:val="006C7743"/>
    <w:rsid w:val="006D46F9"/>
    <w:rsid w:val="006D47F7"/>
    <w:rsid w:val="006E0C69"/>
    <w:rsid w:val="006E3A81"/>
    <w:rsid w:val="006E3E8B"/>
    <w:rsid w:val="006E4130"/>
    <w:rsid w:val="006E5757"/>
    <w:rsid w:val="006E6907"/>
    <w:rsid w:val="006E6B93"/>
    <w:rsid w:val="006F2865"/>
    <w:rsid w:val="006F2C09"/>
    <w:rsid w:val="006F469E"/>
    <w:rsid w:val="006F479F"/>
    <w:rsid w:val="006F5CC3"/>
    <w:rsid w:val="006F5D4D"/>
    <w:rsid w:val="006F5D5B"/>
    <w:rsid w:val="006F61DA"/>
    <w:rsid w:val="006F711F"/>
    <w:rsid w:val="00700839"/>
    <w:rsid w:val="007011B5"/>
    <w:rsid w:val="0070172A"/>
    <w:rsid w:val="00703BE0"/>
    <w:rsid w:val="00703D5E"/>
    <w:rsid w:val="00703E87"/>
    <w:rsid w:val="00704063"/>
    <w:rsid w:val="00705F06"/>
    <w:rsid w:val="0070725E"/>
    <w:rsid w:val="00711661"/>
    <w:rsid w:val="0071333C"/>
    <w:rsid w:val="00716097"/>
    <w:rsid w:val="00716AD0"/>
    <w:rsid w:val="007170FB"/>
    <w:rsid w:val="0071732E"/>
    <w:rsid w:val="007201C3"/>
    <w:rsid w:val="00720665"/>
    <w:rsid w:val="00721659"/>
    <w:rsid w:val="007227EF"/>
    <w:rsid w:val="00722A55"/>
    <w:rsid w:val="0072305E"/>
    <w:rsid w:val="007257F0"/>
    <w:rsid w:val="00725B10"/>
    <w:rsid w:val="00725C12"/>
    <w:rsid w:val="00726515"/>
    <w:rsid w:val="00726882"/>
    <w:rsid w:val="00732AF4"/>
    <w:rsid w:val="007336B6"/>
    <w:rsid w:val="0073663E"/>
    <w:rsid w:val="0073700D"/>
    <w:rsid w:val="0074062E"/>
    <w:rsid w:val="007412E0"/>
    <w:rsid w:val="007416DB"/>
    <w:rsid w:val="0074374E"/>
    <w:rsid w:val="00746AC1"/>
    <w:rsid w:val="0075254B"/>
    <w:rsid w:val="00754160"/>
    <w:rsid w:val="007542B6"/>
    <w:rsid w:val="00755DA5"/>
    <w:rsid w:val="00756483"/>
    <w:rsid w:val="00757238"/>
    <w:rsid w:val="00757392"/>
    <w:rsid w:val="007574A8"/>
    <w:rsid w:val="00757970"/>
    <w:rsid w:val="0075797D"/>
    <w:rsid w:val="007607BD"/>
    <w:rsid w:val="0076234E"/>
    <w:rsid w:val="00765592"/>
    <w:rsid w:val="007667A7"/>
    <w:rsid w:val="00766840"/>
    <w:rsid w:val="00770DAF"/>
    <w:rsid w:val="0077168C"/>
    <w:rsid w:val="00771A44"/>
    <w:rsid w:val="007733A0"/>
    <w:rsid w:val="00773993"/>
    <w:rsid w:val="00773C9E"/>
    <w:rsid w:val="0077477B"/>
    <w:rsid w:val="007758D1"/>
    <w:rsid w:val="00775CD0"/>
    <w:rsid w:val="00775D0F"/>
    <w:rsid w:val="00777678"/>
    <w:rsid w:val="00781903"/>
    <w:rsid w:val="0078193A"/>
    <w:rsid w:val="00781F1A"/>
    <w:rsid w:val="0078594C"/>
    <w:rsid w:val="007875E3"/>
    <w:rsid w:val="00787A22"/>
    <w:rsid w:val="00790200"/>
    <w:rsid w:val="00790521"/>
    <w:rsid w:val="00791912"/>
    <w:rsid w:val="00792A56"/>
    <w:rsid w:val="00792F08"/>
    <w:rsid w:val="00793359"/>
    <w:rsid w:val="007948EB"/>
    <w:rsid w:val="00794DD3"/>
    <w:rsid w:val="00795093"/>
    <w:rsid w:val="007950D9"/>
    <w:rsid w:val="0079682E"/>
    <w:rsid w:val="007A0017"/>
    <w:rsid w:val="007A1D61"/>
    <w:rsid w:val="007A1FA9"/>
    <w:rsid w:val="007A23E5"/>
    <w:rsid w:val="007A3344"/>
    <w:rsid w:val="007A3ACF"/>
    <w:rsid w:val="007A788A"/>
    <w:rsid w:val="007B0392"/>
    <w:rsid w:val="007B065F"/>
    <w:rsid w:val="007B1CE4"/>
    <w:rsid w:val="007B1EF2"/>
    <w:rsid w:val="007B29A4"/>
    <w:rsid w:val="007B2AEC"/>
    <w:rsid w:val="007B3BA4"/>
    <w:rsid w:val="007B3D5B"/>
    <w:rsid w:val="007B60BD"/>
    <w:rsid w:val="007B653C"/>
    <w:rsid w:val="007B70DE"/>
    <w:rsid w:val="007B711C"/>
    <w:rsid w:val="007B732C"/>
    <w:rsid w:val="007C038A"/>
    <w:rsid w:val="007C0BDA"/>
    <w:rsid w:val="007C35AE"/>
    <w:rsid w:val="007C374B"/>
    <w:rsid w:val="007C3C9C"/>
    <w:rsid w:val="007C5965"/>
    <w:rsid w:val="007C6981"/>
    <w:rsid w:val="007D232D"/>
    <w:rsid w:val="007D267E"/>
    <w:rsid w:val="007D2DF2"/>
    <w:rsid w:val="007D440A"/>
    <w:rsid w:val="007D4C19"/>
    <w:rsid w:val="007D4C6F"/>
    <w:rsid w:val="007D539B"/>
    <w:rsid w:val="007D6E5F"/>
    <w:rsid w:val="007D7449"/>
    <w:rsid w:val="007D7DBA"/>
    <w:rsid w:val="007E1E5F"/>
    <w:rsid w:val="007E1EF3"/>
    <w:rsid w:val="007E29C2"/>
    <w:rsid w:val="007E45E0"/>
    <w:rsid w:val="007E5063"/>
    <w:rsid w:val="007E51F3"/>
    <w:rsid w:val="007E55BE"/>
    <w:rsid w:val="007E591D"/>
    <w:rsid w:val="007E616B"/>
    <w:rsid w:val="007E625D"/>
    <w:rsid w:val="007E6CA7"/>
    <w:rsid w:val="007E6FA0"/>
    <w:rsid w:val="007E786C"/>
    <w:rsid w:val="007F0854"/>
    <w:rsid w:val="007F1073"/>
    <w:rsid w:val="007F139D"/>
    <w:rsid w:val="007F1902"/>
    <w:rsid w:val="007F1CF2"/>
    <w:rsid w:val="007F1DF2"/>
    <w:rsid w:val="007F39F7"/>
    <w:rsid w:val="007F4910"/>
    <w:rsid w:val="007F4F83"/>
    <w:rsid w:val="007F6BCA"/>
    <w:rsid w:val="007F6BFE"/>
    <w:rsid w:val="007F7889"/>
    <w:rsid w:val="0080007A"/>
    <w:rsid w:val="00800D30"/>
    <w:rsid w:val="008019C9"/>
    <w:rsid w:val="00801BB3"/>
    <w:rsid w:val="008022CA"/>
    <w:rsid w:val="008024AE"/>
    <w:rsid w:val="008028BE"/>
    <w:rsid w:val="00803D4D"/>
    <w:rsid w:val="00804862"/>
    <w:rsid w:val="00804E88"/>
    <w:rsid w:val="008063FF"/>
    <w:rsid w:val="008107B3"/>
    <w:rsid w:val="00810D7E"/>
    <w:rsid w:val="00810E38"/>
    <w:rsid w:val="00810ED7"/>
    <w:rsid w:val="00811514"/>
    <w:rsid w:val="00812C1F"/>
    <w:rsid w:val="00814860"/>
    <w:rsid w:val="00814E80"/>
    <w:rsid w:val="00817787"/>
    <w:rsid w:val="0082149C"/>
    <w:rsid w:val="00821D9B"/>
    <w:rsid w:val="00824829"/>
    <w:rsid w:val="00825894"/>
    <w:rsid w:val="00825C17"/>
    <w:rsid w:val="00826D7A"/>
    <w:rsid w:val="00826F9B"/>
    <w:rsid w:val="00830596"/>
    <w:rsid w:val="00830A41"/>
    <w:rsid w:val="008325E0"/>
    <w:rsid w:val="00832BD1"/>
    <w:rsid w:val="00835367"/>
    <w:rsid w:val="00835599"/>
    <w:rsid w:val="00836DD4"/>
    <w:rsid w:val="00837BDC"/>
    <w:rsid w:val="00841D98"/>
    <w:rsid w:val="00842030"/>
    <w:rsid w:val="008423BB"/>
    <w:rsid w:val="0084276B"/>
    <w:rsid w:val="00842BBC"/>
    <w:rsid w:val="00842E9B"/>
    <w:rsid w:val="008440AC"/>
    <w:rsid w:val="00844FA5"/>
    <w:rsid w:val="008458AB"/>
    <w:rsid w:val="00847711"/>
    <w:rsid w:val="008504AA"/>
    <w:rsid w:val="00850BEC"/>
    <w:rsid w:val="00850D02"/>
    <w:rsid w:val="00851C06"/>
    <w:rsid w:val="0085254E"/>
    <w:rsid w:val="00852FE6"/>
    <w:rsid w:val="00854ABF"/>
    <w:rsid w:val="008558DE"/>
    <w:rsid w:val="00855CBB"/>
    <w:rsid w:val="00860DE5"/>
    <w:rsid w:val="0086146A"/>
    <w:rsid w:val="0086309C"/>
    <w:rsid w:val="00863A2E"/>
    <w:rsid w:val="00864462"/>
    <w:rsid w:val="00865EA7"/>
    <w:rsid w:val="008674F0"/>
    <w:rsid w:val="0087054B"/>
    <w:rsid w:val="00872944"/>
    <w:rsid w:val="00873755"/>
    <w:rsid w:val="00876600"/>
    <w:rsid w:val="00877364"/>
    <w:rsid w:val="008773B1"/>
    <w:rsid w:val="008776E2"/>
    <w:rsid w:val="00880801"/>
    <w:rsid w:val="0088391C"/>
    <w:rsid w:val="00884800"/>
    <w:rsid w:val="008860F2"/>
    <w:rsid w:val="00886507"/>
    <w:rsid w:val="00886C46"/>
    <w:rsid w:val="00886EC4"/>
    <w:rsid w:val="00886FC6"/>
    <w:rsid w:val="00887228"/>
    <w:rsid w:val="00887D76"/>
    <w:rsid w:val="0089035E"/>
    <w:rsid w:val="00892205"/>
    <w:rsid w:val="00892576"/>
    <w:rsid w:val="00893A71"/>
    <w:rsid w:val="008942A4"/>
    <w:rsid w:val="00896335"/>
    <w:rsid w:val="008A12C0"/>
    <w:rsid w:val="008A2FA0"/>
    <w:rsid w:val="008A46CA"/>
    <w:rsid w:val="008A4F8C"/>
    <w:rsid w:val="008A673C"/>
    <w:rsid w:val="008A7C53"/>
    <w:rsid w:val="008B3031"/>
    <w:rsid w:val="008B3558"/>
    <w:rsid w:val="008B3B36"/>
    <w:rsid w:val="008B40A8"/>
    <w:rsid w:val="008B432E"/>
    <w:rsid w:val="008B502B"/>
    <w:rsid w:val="008B63CE"/>
    <w:rsid w:val="008B6CA5"/>
    <w:rsid w:val="008B6EA6"/>
    <w:rsid w:val="008C0358"/>
    <w:rsid w:val="008C24C9"/>
    <w:rsid w:val="008C32DA"/>
    <w:rsid w:val="008C32F8"/>
    <w:rsid w:val="008D02A8"/>
    <w:rsid w:val="008D1F93"/>
    <w:rsid w:val="008D260A"/>
    <w:rsid w:val="008D2AFF"/>
    <w:rsid w:val="008D4306"/>
    <w:rsid w:val="008D4711"/>
    <w:rsid w:val="008D6273"/>
    <w:rsid w:val="008D6C4D"/>
    <w:rsid w:val="008D70DD"/>
    <w:rsid w:val="008D7D80"/>
    <w:rsid w:val="008E0195"/>
    <w:rsid w:val="008E02F8"/>
    <w:rsid w:val="008E0889"/>
    <w:rsid w:val="008E0B6F"/>
    <w:rsid w:val="008E0F16"/>
    <w:rsid w:val="008E236C"/>
    <w:rsid w:val="008E2E27"/>
    <w:rsid w:val="008E3150"/>
    <w:rsid w:val="008E36DC"/>
    <w:rsid w:val="008E377E"/>
    <w:rsid w:val="008E5506"/>
    <w:rsid w:val="008E5ADC"/>
    <w:rsid w:val="008E6712"/>
    <w:rsid w:val="008E6D7A"/>
    <w:rsid w:val="008E7B2D"/>
    <w:rsid w:val="008E7DA5"/>
    <w:rsid w:val="008F0504"/>
    <w:rsid w:val="008F0769"/>
    <w:rsid w:val="008F0A50"/>
    <w:rsid w:val="008F0CDE"/>
    <w:rsid w:val="008F284F"/>
    <w:rsid w:val="008F4956"/>
    <w:rsid w:val="008F4C59"/>
    <w:rsid w:val="008F519B"/>
    <w:rsid w:val="008F653C"/>
    <w:rsid w:val="00900B0C"/>
    <w:rsid w:val="00901694"/>
    <w:rsid w:val="009017AB"/>
    <w:rsid w:val="009023CE"/>
    <w:rsid w:val="00902C4F"/>
    <w:rsid w:val="00903C1F"/>
    <w:rsid w:val="00903D24"/>
    <w:rsid w:val="0090422B"/>
    <w:rsid w:val="00904F3F"/>
    <w:rsid w:val="0090644F"/>
    <w:rsid w:val="009104C4"/>
    <w:rsid w:val="009118FD"/>
    <w:rsid w:val="0091352D"/>
    <w:rsid w:val="00916AA3"/>
    <w:rsid w:val="009170D9"/>
    <w:rsid w:val="0092185F"/>
    <w:rsid w:val="009229D0"/>
    <w:rsid w:val="0092347B"/>
    <w:rsid w:val="0092397A"/>
    <w:rsid w:val="00923B8F"/>
    <w:rsid w:val="00923DE4"/>
    <w:rsid w:val="0092455B"/>
    <w:rsid w:val="00924CF6"/>
    <w:rsid w:val="00925F32"/>
    <w:rsid w:val="00926AE3"/>
    <w:rsid w:val="00926E13"/>
    <w:rsid w:val="00927629"/>
    <w:rsid w:val="00927DD0"/>
    <w:rsid w:val="00927EEA"/>
    <w:rsid w:val="00931A94"/>
    <w:rsid w:val="00932803"/>
    <w:rsid w:val="00932CD2"/>
    <w:rsid w:val="0093334E"/>
    <w:rsid w:val="009333F6"/>
    <w:rsid w:val="00934FF6"/>
    <w:rsid w:val="00936AA8"/>
    <w:rsid w:val="00937F99"/>
    <w:rsid w:val="00940346"/>
    <w:rsid w:val="00940F04"/>
    <w:rsid w:val="00941C77"/>
    <w:rsid w:val="00941F41"/>
    <w:rsid w:val="0094263C"/>
    <w:rsid w:val="0094282F"/>
    <w:rsid w:val="00943BA1"/>
    <w:rsid w:val="00944B83"/>
    <w:rsid w:val="00945C82"/>
    <w:rsid w:val="009523BA"/>
    <w:rsid w:val="009528DC"/>
    <w:rsid w:val="00952EDA"/>
    <w:rsid w:val="00953DEE"/>
    <w:rsid w:val="00953FF0"/>
    <w:rsid w:val="009548E3"/>
    <w:rsid w:val="0095530E"/>
    <w:rsid w:val="00955720"/>
    <w:rsid w:val="00955D34"/>
    <w:rsid w:val="00957050"/>
    <w:rsid w:val="00960B0D"/>
    <w:rsid w:val="00961227"/>
    <w:rsid w:val="009612F3"/>
    <w:rsid w:val="00961B6C"/>
    <w:rsid w:val="00961DBF"/>
    <w:rsid w:val="009627F1"/>
    <w:rsid w:val="00962BB6"/>
    <w:rsid w:val="009639B8"/>
    <w:rsid w:val="00965ACD"/>
    <w:rsid w:val="00966A31"/>
    <w:rsid w:val="00972657"/>
    <w:rsid w:val="00972D65"/>
    <w:rsid w:val="00973681"/>
    <w:rsid w:val="00973AC0"/>
    <w:rsid w:val="00974970"/>
    <w:rsid w:val="009755BE"/>
    <w:rsid w:val="00975697"/>
    <w:rsid w:val="00975AE8"/>
    <w:rsid w:val="009762F6"/>
    <w:rsid w:val="009769BD"/>
    <w:rsid w:val="00977135"/>
    <w:rsid w:val="00980F8E"/>
    <w:rsid w:val="00981941"/>
    <w:rsid w:val="00982BF3"/>
    <w:rsid w:val="00984676"/>
    <w:rsid w:val="009851C0"/>
    <w:rsid w:val="00985384"/>
    <w:rsid w:val="00985AE2"/>
    <w:rsid w:val="009861EA"/>
    <w:rsid w:val="009873D8"/>
    <w:rsid w:val="009877A8"/>
    <w:rsid w:val="00990222"/>
    <w:rsid w:val="009905F3"/>
    <w:rsid w:val="009930BA"/>
    <w:rsid w:val="009939DD"/>
    <w:rsid w:val="00993DA8"/>
    <w:rsid w:val="00993EF4"/>
    <w:rsid w:val="00995737"/>
    <w:rsid w:val="00995FA1"/>
    <w:rsid w:val="009963BC"/>
    <w:rsid w:val="009979B2"/>
    <w:rsid w:val="009A2781"/>
    <w:rsid w:val="009A380C"/>
    <w:rsid w:val="009A3FB3"/>
    <w:rsid w:val="009A4E61"/>
    <w:rsid w:val="009B08EF"/>
    <w:rsid w:val="009B0C3E"/>
    <w:rsid w:val="009B1813"/>
    <w:rsid w:val="009B1988"/>
    <w:rsid w:val="009B3021"/>
    <w:rsid w:val="009B5980"/>
    <w:rsid w:val="009B67ED"/>
    <w:rsid w:val="009B6971"/>
    <w:rsid w:val="009B7EEB"/>
    <w:rsid w:val="009C1077"/>
    <w:rsid w:val="009C12BD"/>
    <w:rsid w:val="009C1709"/>
    <w:rsid w:val="009C2335"/>
    <w:rsid w:val="009C6208"/>
    <w:rsid w:val="009C6D10"/>
    <w:rsid w:val="009D05B0"/>
    <w:rsid w:val="009D3E32"/>
    <w:rsid w:val="009D3F84"/>
    <w:rsid w:val="009D54CD"/>
    <w:rsid w:val="009D6A73"/>
    <w:rsid w:val="009E23EC"/>
    <w:rsid w:val="009E300D"/>
    <w:rsid w:val="009E3564"/>
    <w:rsid w:val="009E492D"/>
    <w:rsid w:val="009E4B46"/>
    <w:rsid w:val="009E4E3F"/>
    <w:rsid w:val="009E61E9"/>
    <w:rsid w:val="009E695B"/>
    <w:rsid w:val="009E7298"/>
    <w:rsid w:val="009F0BF5"/>
    <w:rsid w:val="009F1235"/>
    <w:rsid w:val="009F3745"/>
    <w:rsid w:val="009F6A9A"/>
    <w:rsid w:val="009F7CAD"/>
    <w:rsid w:val="00A005C7"/>
    <w:rsid w:val="00A007DD"/>
    <w:rsid w:val="00A007E6"/>
    <w:rsid w:val="00A03C0C"/>
    <w:rsid w:val="00A04BB9"/>
    <w:rsid w:val="00A04D64"/>
    <w:rsid w:val="00A0603C"/>
    <w:rsid w:val="00A060C0"/>
    <w:rsid w:val="00A065FF"/>
    <w:rsid w:val="00A06C09"/>
    <w:rsid w:val="00A07AB5"/>
    <w:rsid w:val="00A14178"/>
    <w:rsid w:val="00A21278"/>
    <w:rsid w:val="00A21552"/>
    <w:rsid w:val="00A2283F"/>
    <w:rsid w:val="00A23467"/>
    <w:rsid w:val="00A240C1"/>
    <w:rsid w:val="00A244C6"/>
    <w:rsid w:val="00A25CC6"/>
    <w:rsid w:val="00A26943"/>
    <w:rsid w:val="00A275A7"/>
    <w:rsid w:val="00A2799B"/>
    <w:rsid w:val="00A27ECA"/>
    <w:rsid w:val="00A30BA8"/>
    <w:rsid w:val="00A30DD8"/>
    <w:rsid w:val="00A35DBF"/>
    <w:rsid w:val="00A36F61"/>
    <w:rsid w:val="00A37CC2"/>
    <w:rsid w:val="00A40418"/>
    <w:rsid w:val="00A414FD"/>
    <w:rsid w:val="00A4199A"/>
    <w:rsid w:val="00A41C48"/>
    <w:rsid w:val="00A424F4"/>
    <w:rsid w:val="00A42A33"/>
    <w:rsid w:val="00A42E74"/>
    <w:rsid w:val="00A42F4D"/>
    <w:rsid w:val="00A43BFF"/>
    <w:rsid w:val="00A47952"/>
    <w:rsid w:val="00A47F08"/>
    <w:rsid w:val="00A508AA"/>
    <w:rsid w:val="00A50E83"/>
    <w:rsid w:val="00A53CD1"/>
    <w:rsid w:val="00A553B4"/>
    <w:rsid w:val="00A554AA"/>
    <w:rsid w:val="00A56F1F"/>
    <w:rsid w:val="00A57967"/>
    <w:rsid w:val="00A63845"/>
    <w:rsid w:val="00A63AFD"/>
    <w:rsid w:val="00A63EF3"/>
    <w:rsid w:val="00A65926"/>
    <w:rsid w:val="00A66C63"/>
    <w:rsid w:val="00A72287"/>
    <w:rsid w:val="00A725E7"/>
    <w:rsid w:val="00A72FBF"/>
    <w:rsid w:val="00A73C4F"/>
    <w:rsid w:val="00A745FF"/>
    <w:rsid w:val="00A747FC"/>
    <w:rsid w:val="00A7608A"/>
    <w:rsid w:val="00A77264"/>
    <w:rsid w:val="00A77755"/>
    <w:rsid w:val="00A80736"/>
    <w:rsid w:val="00A8078F"/>
    <w:rsid w:val="00A80CBC"/>
    <w:rsid w:val="00A81344"/>
    <w:rsid w:val="00A81C31"/>
    <w:rsid w:val="00A82073"/>
    <w:rsid w:val="00A82684"/>
    <w:rsid w:val="00A83ADA"/>
    <w:rsid w:val="00A844B6"/>
    <w:rsid w:val="00A85059"/>
    <w:rsid w:val="00A851F6"/>
    <w:rsid w:val="00A86EA3"/>
    <w:rsid w:val="00A90620"/>
    <w:rsid w:val="00A90F54"/>
    <w:rsid w:val="00A942A3"/>
    <w:rsid w:val="00A94C24"/>
    <w:rsid w:val="00A9538B"/>
    <w:rsid w:val="00A97911"/>
    <w:rsid w:val="00AA1931"/>
    <w:rsid w:val="00AA2FAD"/>
    <w:rsid w:val="00AA32B7"/>
    <w:rsid w:val="00AA3ACC"/>
    <w:rsid w:val="00AA5078"/>
    <w:rsid w:val="00AA565D"/>
    <w:rsid w:val="00AB00CB"/>
    <w:rsid w:val="00AB0485"/>
    <w:rsid w:val="00AB085D"/>
    <w:rsid w:val="00AB16C9"/>
    <w:rsid w:val="00AB1A5E"/>
    <w:rsid w:val="00AB1D01"/>
    <w:rsid w:val="00AB3E8C"/>
    <w:rsid w:val="00AB51E8"/>
    <w:rsid w:val="00AB5CDD"/>
    <w:rsid w:val="00AB6373"/>
    <w:rsid w:val="00AB7F78"/>
    <w:rsid w:val="00AC1688"/>
    <w:rsid w:val="00AC2729"/>
    <w:rsid w:val="00AC4058"/>
    <w:rsid w:val="00AC4085"/>
    <w:rsid w:val="00AD1017"/>
    <w:rsid w:val="00AD1845"/>
    <w:rsid w:val="00AD1A4F"/>
    <w:rsid w:val="00AD321D"/>
    <w:rsid w:val="00AD362F"/>
    <w:rsid w:val="00AD3C22"/>
    <w:rsid w:val="00AD458B"/>
    <w:rsid w:val="00AD4D69"/>
    <w:rsid w:val="00AD5D85"/>
    <w:rsid w:val="00AD5E48"/>
    <w:rsid w:val="00AE065A"/>
    <w:rsid w:val="00AE08A9"/>
    <w:rsid w:val="00AE4F17"/>
    <w:rsid w:val="00AF016D"/>
    <w:rsid w:val="00AF2B88"/>
    <w:rsid w:val="00AF43D0"/>
    <w:rsid w:val="00AF6171"/>
    <w:rsid w:val="00AF6A9A"/>
    <w:rsid w:val="00B0085B"/>
    <w:rsid w:val="00B02150"/>
    <w:rsid w:val="00B03BE4"/>
    <w:rsid w:val="00B04E6B"/>
    <w:rsid w:val="00B04E81"/>
    <w:rsid w:val="00B04F30"/>
    <w:rsid w:val="00B06C58"/>
    <w:rsid w:val="00B06FEF"/>
    <w:rsid w:val="00B0743D"/>
    <w:rsid w:val="00B07740"/>
    <w:rsid w:val="00B10428"/>
    <w:rsid w:val="00B10C84"/>
    <w:rsid w:val="00B1155E"/>
    <w:rsid w:val="00B1194C"/>
    <w:rsid w:val="00B12460"/>
    <w:rsid w:val="00B12607"/>
    <w:rsid w:val="00B12879"/>
    <w:rsid w:val="00B135B6"/>
    <w:rsid w:val="00B13FB6"/>
    <w:rsid w:val="00B150D1"/>
    <w:rsid w:val="00B161D0"/>
    <w:rsid w:val="00B20010"/>
    <w:rsid w:val="00B21119"/>
    <w:rsid w:val="00B215BC"/>
    <w:rsid w:val="00B21B8C"/>
    <w:rsid w:val="00B22B02"/>
    <w:rsid w:val="00B23D02"/>
    <w:rsid w:val="00B23DC9"/>
    <w:rsid w:val="00B25219"/>
    <w:rsid w:val="00B26345"/>
    <w:rsid w:val="00B26A69"/>
    <w:rsid w:val="00B27B09"/>
    <w:rsid w:val="00B31932"/>
    <w:rsid w:val="00B327EB"/>
    <w:rsid w:val="00B33305"/>
    <w:rsid w:val="00B338E2"/>
    <w:rsid w:val="00B34043"/>
    <w:rsid w:val="00B3506B"/>
    <w:rsid w:val="00B36B53"/>
    <w:rsid w:val="00B4002D"/>
    <w:rsid w:val="00B41454"/>
    <w:rsid w:val="00B418DB"/>
    <w:rsid w:val="00B44F6E"/>
    <w:rsid w:val="00B453D3"/>
    <w:rsid w:val="00B45909"/>
    <w:rsid w:val="00B45FAC"/>
    <w:rsid w:val="00B464AF"/>
    <w:rsid w:val="00B466EE"/>
    <w:rsid w:val="00B50589"/>
    <w:rsid w:val="00B519DE"/>
    <w:rsid w:val="00B521E8"/>
    <w:rsid w:val="00B53DAA"/>
    <w:rsid w:val="00B5462B"/>
    <w:rsid w:val="00B56003"/>
    <w:rsid w:val="00B600F6"/>
    <w:rsid w:val="00B60112"/>
    <w:rsid w:val="00B609AD"/>
    <w:rsid w:val="00B60A72"/>
    <w:rsid w:val="00B62524"/>
    <w:rsid w:val="00B64DDA"/>
    <w:rsid w:val="00B659A7"/>
    <w:rsid w:val="00B6672A"/>
    <w:rsid w:val="00B66928"/>
    <w:rsid w:val="00B66AAC"/>
    <w:rsid w:val="00B679F1"/>
    <w:rsid w:val="00B67C79"/>
    <w:rsid w:val="00B67DE0"/>
    <w:rsid w:val="00B737C7"/>
    <w:rsid w:val="00B74E5B"/>
    <w:rsid w:val="00B7544D"/>
    <w:rsid w:val="00B754F0"/>
    <w:rsid w:val="00B76C06"/>
    <w:rsid w:val="00B76C87"/>
    <w:rsid w:val="00B810DF"/>
    <w:rsid w:val="00B82925"/>
    <w:rsid w:val="00B82B1B"/>
    <w:rsid w:val="00B82CCF"/>
    <w:rsid w:val="00B82E61"/>
    <w:rsid w:val="00B8398B"/>
    <w:rsid w:val="00B83DBA"/>
    <w:rsid w:val="00B853E2"/>
    <w:rsid w:val="00B85C11"/>
    <w:rsid w:val="00B8709A"/>
    <w:rsid w:val="00B8733C"/>
    <w:rsid w:val="00B8781D"/>
    <w:rsid w:val="00B91129"/>
    <w:rsid w:val="00B92A3D"/>
    <w:rsid w:val="00B94815"/>
    <w:rsid w:val="00B94DDA"/>
    <w:rsid w:val="00B95066"/>
    <w:rsid w:val="00B9582E"/>
    <w:rsid w:val="00B96517"/>
    <w:rsid w:val="00B96899"/>
    <w:rsid w:val="00B975DF"/>
    <w:rsid w:val="00BA1BF3"/>
    <w:rsid w:val="00BA2E6B"/>
    <w:rsid w:val="00BA369D"/>
    <w:rsid w:val="00BA37F5"/>
    <w:rsid w:val="00BA3C72"/>
    <w:rsid w:val="00BA3E34"/>
    <w:rsid w:val="00BA4559"/>
    <w:rsid w:val="00BA4801"/>
    <w:rsid w:val="00BA4A2C"/>
    <w:rsid w:val="00BA7799"/>
    <w:rsid w:val="00BB0F9E"/>
    <w:rsid w:val="00BB1ACF"/>
    <w:rsid w:val="00BB2540"/>
    <w:rsid w:val="00BB3947"/>
    <w:rsid w:val="00BB6C1C"/>
    <w:rsid w:val="00BB72DA"/>
    <w:rsid w:val="00BC0064"/>
    <w:rsid w:val="00BC2F7B"/>
    <w:rsid w:val="00BC7AC0"/>
    <w:rsid w:val="00BC7B88"/>
    <w:rsid w:val="00BD0207"/>
    <w:rsid w:val="00BD03FC"/>
    <w:rsid w:val="00BD130A"/>
    <w:rsid w:val="00BD355A"/>
    <w:rsid w:val="00BD3E43"/>
    <w:rsid w:val="00BD41E6"/>
    <w:rsid w:val="00BD52B3"/>
    <w:rsid w:val="00BD5558"/>
    <w:rsid w:val="00BD5E01"/>
    <w:rsid w:val="00BD62DF"/>
    <w:rsid w:val="00BD6C46"/>
    <w:rsid w:val="00BD7228"/>
    <w:rsid w:val="00BD7883"/>
    <w:rsid w:val="00BE09EC"/>
    <w:rsid w:val="00BE18DB"/>
    <w:rsid w:val="00BE1EFB"/>
    <w:rsid w:val="00BE2912"/>
    <w:rsid w:val="00BE31A8"/>
    <w:rsid w:val="00BE34EA"/>
    <w:rsid w:val="00BE4175"/>
    <w:rsid w:val="00BE572C"/>
    <w:rsid w:val="00BF0E43"/>
    <w:rsid w:val="00BF2FF2"/>
    <w:rsid w:val="00BF4205"/>
    <w:rsid w:val="00BF6212"/>
    <w:rsid w:val="00BF673F"/>
    <w:rsid w:val="00C02EBA"/>
    <w:rsid w:val="00C067A7"/>
    <w:rsid w:val="00C06849"/>
    <w:rsid w:val="00C06C0F"/>
    <w:rsid w:val="00C070F7"/>
    <w:rsid w:val="00C13CC1"/>
    <w:rsid w:val="00C1416F"/>
    <w:rsid w:val="00C1692F"/>
    <w:rsid w:val="00C177D2"/>
    <w:rsid w:val="00C1785A"/>
    <w:rsid w:val="00C17EA4"/>
    <w:rsid w:val="00C214D0"/>
    <w:rsid w:val="00C23F62"/>
    <w:rsid w:val="00C266DC"/>
    <w:rsid w:val="00C278D8"/>
    <w:rsid w:val="00C31716"/>
    <w:rsid w:val="00C32A61"/>
    <w:rsid w:val="00C3378A"/>
    <w:rsid w:val="00C33F0A"/>
    <w:rsid w:val="00C3443F"/>
    <w:rsid w:val="00C3469B"/>
    <w:rsid w:val="00C3548C"/>
    <w:rsid w:val="00C35B28"/>
    <w:rsid w:val="00C378F2"/>
    <w:rsid w:val="00C40028"/>
    <w:rsid w:val="00C42E30"/>
    <w:rsid w:val="00C43D4F"/>
    <w:rsid w:val="00C46010"/>
    <w:rsid w:val="00C51347"/>
    <w:rsid w:val="00C513C3"/>
    <w:rsid w:val="00C52F0C"/>
    <w:rsid w:val="00C53D07"/>
    <w:rsid w:val="00C55649"/>
    <w:rsid w:val="00C5597D"/>
    <w:rsid w:val="00C56F27"/>
    <w:rsid w:val="00C57A2B"/>
    <w:rsid w:val="00C607F7"/>
    <w:rsid w:val="00C62B5D"/>
    <w:rsid w:val="00C641A7"/>
    <w:rsid w:val="00C64A99"/>
    <w:rsid w:val="00C64E68"/>
    <w:rsid w:val="00C64E8C"/>
    <w:rsid w:val="00C65B55"/>
    <w:rsid w:val="00C67D15"/>
    <w:rsid w:val="00C7100F"/>
    <w:rsid w:val="00C74608"/>
    <w:rsid w:val="00C80263"/>
    <w:rsid w:val="00C82D0E"/>
    <w:rsid w:val="00C83A7D"/>
    <w:rsid w:val="00C8429A"/>
    <w:rsid w:val="00C86436"/>
    <w:rsid w:val="00C86CD0"/>
    <w:rsid w:val="00C876E2"/>
    <w:rsid w:val="00C87CB8"/>
    <w:rsid w:val="00C91572"/>
    <w:rsid w:val="00C92D38"/>
    <w:rsid w:val="00C93037"/>
    <w:rsid w:val="00C9321F"/>
    <w:rsid w:val="00C93318"/>
    <w:rsid w:val="00C93549"/>
    <w:rsid w:val="00C935AB"/>
    <w:rsid w:val="00C9411D"/>
    <w:rsid w:val="00C9427D"/>
    <w:rsid w:val="00C94E67"/>
    <w:rsid w:val="00C959B1"/>
    <w:rsid w:val="00C95EF4"/>
    <w:rsid w:val="00C9600B"/>
    <w:rsid w:val="00C9662C"/>
    <w:rsid w:val="00C96961"/>
    <w:rsid w:val="00C96DAA"/>
    <w:rsid w:val="00CA13DE"/>
    <w:rsid w:val="00CA2790"/>
    <w:rsid w:val="00CA5D49"/>
    <w:rsid w:val="00CA5EDB"/>
    <w:rsid w:val="00CA615E"/>
    <w:rsid w:val="00CA6A1E"/>
    <w:rsid w:val="00CA6CF7"/>
    <w:rsid w:val="00CB0158"/>
    <w:rsid w:val="00CB0863"/>
    <w:rsid w:val="00CB0A1C"/>
    <w:rsid w:val="00CB1441"/>
    <w:rsid w:val="00CB37DF"/>
    <w:rsid w:val="00CB4342"/>
    <w:rsid w:val="00CB451A"/>
    <w:rsid w:val="00CB4B16"/>
    <w:rsid w:val="00CB4F78"/>
    <w:rsid w:val="00CB6FDA"/>
    <w:rsid w:val="00CB73A8"/>
    <w:rsid w:val="00CB7B92"/>
    <w:rsid w:val="00CC0C5F"/>
    <w:rsid w:val="00CC11E7"/>
    <w:rsid w:val="00CC16CA"/>
    <w:rsid w:val="00CC3A7C"/>
    <w:rsid w:val="00CC40A0"/>
    <w:rsid w:val="00CC4B13"/>
    <w:rsid w:val="00CC4CC1"/>
    <w:rsid w:val="00CC612A"/>
    <w:rsid w:val="00CC61DD"/>
    <w:rsid w:val="00CC723A"/>
    <w:rsid w:val="00CD18B8"/>
    <w:rsid w:val="00CD21A8"/>
    <w:rsid w:val="00CD2870"/>
    <w:rsid w:val="00CD4EA5"/>
    <w:rsid w:val="00CD51C9"/>
    <w:rsid w:val="00CD63AB"/>
    <w:rsid w:val="00CE0779"/>
    <w:rsid w:val="00CE1118"/>
    <w:rsid w:val="00CE18F1"/>
    <w:rsid w:val="00CE1E6E"/>
    <w:rsid w:val="00CE1F0A"/>
    <w:rsid w:val="00CE3AEC"/>
    <w:rsid w:val="00CE4DCC"/>
    <w:rsid w:val="00CE69A4"/>
    <w:rsid w:val="00CE6A97"/>
    <w:rsid w:val="00CE6F27"/>
    <w:rsid w:val="00CE7625"/>
    <w:rsid w:val="00CF0938"/>
    <w:rsid w:val="00CF22B9"/>
    <w:rsid w:val="00CF2302"/>
    <w:rsid w:val="00CF2D48"/>
    <w:rsid w:val="00CF3AF7"/>
    <w:rsid w:val="00CF3E74"/>
    <w:rsid w:val="00CF56F3"/>
    <w:rsid w:val="00CF5783"/>
    <w:rsid w:val="00CF5A42"/>
    <w:rsid w:val="00CF5BCF"/>
    <w:rsid w:val="00CF6570"/>
    <w:rsid w:val="00CF72C6"/>
    <w:rsid w:val="00CF7CDA"/>
    <w:rsid w:val="00CF7EB5"/>
    <w:rsid w:val="00D00008"/>
    <w:rsid w:val="00D00575"/>
    <w:rsid w:val="00D02F71"/>
    <w:rsid w:val="00D03E5A"/>
    <w:rsid w:val="00D0454B"/>
    <w:rsid w:val="00D045EE"/>
    <w:rsid w:val="00D05B35"/>
    <w:rsid w:val="00D067B3"/>
    <w:rsid w:val="00D06D81"/>
    <w:rsid w:val="00D11345"/>
    <w:rsid w:val="00D131D5"/>
    <w:rsid w:val="00D133D2"/>
    <w:rsid w:val="00D148F8"/>
    <w:rsid w:val="00D1645A"/>
    <w:rsid w:val="00D1685D"/>
    <w:rsid w:val="00D2047A"/>
    <w:rsid w:val="00D2092A"/>
    <w:rsid w:val="00D20A2E"/>
    <w:rsid w:val="00D20A78"/>
    <w:rsid w:val="00D20BF6"/>
    <w:rsid w:val="00D22C9E"/>
    <w:rsid w:val="00D236D0"/>
    <w:rsid w:val="00D259BB"/>
    <w:rsid w:val="00D25D7C"/>
    <w:rsid w:val="00D25E01"/>
    <w:rsid w:val="00D261CD"/>
    <w:rsid w:val="00D26C26"/>
    <w:rsid w:val="00D2752B"/>
    <w:rsid w:val="00D275C8"/>
    <w:rsid w:val="00D27FFE"/>
    <w:rsid w:val="00D3038D"/>
    <w:rsid w:val="00D30FB1"/>
    <w:rsid w:val="00D31B8E"/>
    <w:rsid w:val="00D31F59"/>
    <w:rsid w:val="00D32316"/>
    <w:rsid w:val="00D32844"/>
    <w:rsid w:val="00D339D4"/>
    <w:rsid w:val="00D3619A"/>
    <w:rsid w:val="00D36682"/>
    <w:rsid w:val="00D36B48"/>
    <w:rsid w:val="00D3759A"/>
    <w:rsid w:val="00D376E0"/>
    <w:rsid w:val="00D426F1"/>
    <w:rsid w:val="00D42960"/>
    <w:rsid w:val="00D42AF5"/>
    <w:rsid w:val="00D4366D"/>
    <w:rsid w:val="00D44B8F"/>
    <w:rsid w:val="00D45F3A"/>
    <w:rsid w:val="00D460D2"/>
    <w:rsid w:val="00D5039B"/>
    <w:rsid w:val="00D50B44"/>
    <w:rsid w:val="00D52072"/>
    <w:rsid w:val="00D52CAC"/>
    <w:rsid w:val="00D54482"/>
    <w:rsid w:val="00D5496E"/>
    <w:rsid w:val="00D55E76"/>
    <w:rsid w:val="00D61534"/>
    <w:rsid w:val="00D62028"/>
    <w:rsid w:val="00D650F4"/>
    <w:rsid w:val="00D65281"/>
    <w:rsid w:val="00D657E8"/>
    <w:rsid w:val="00D668C3"/>
    <w:rsid w:val="00D66F39"/>
    <w:rsid w:val="00D67A2B"/>
    <w:rsid w:val="00D67D1B"/>
    <w:rsid w:val="00D71C6A"/>
    <w:rsid w:val="00D725A6"/>
    <w:rsid w:val="00D7375C"/>
    <w:rsid w:val="00D73F96"/>
    <w:rsid w:val="00D7439F"/>
    <w:rsid w:val="00D7463D"/>
    <w:rsid w:val="00D751F9"/>
    <w:rsid w:val="00D759E1"/>
    <w:rsid w:val="00D77CD8"/>
    <w:rsid w:val="00D77E7F"/>
    <w:rsid w:val="00D80045"/>
    <w:rsid w:val="00D816EC"/>
    <w:rsid w:val="00D82F06"/>
    <w:rsid w:val="00D834B6"/>
    <w:rsid w:val="00D849CA"/>
    <w:rsid w:val="00D849D0"/>
    <w:rsid w:val="00D84AB7"/>
    <w:rsid w:val="00D86FBF"/>
    <w:rsid w:val="00D87F81"/>
    <w:rsid w:val="00D90D0A"/>
    <w:rsid w:val="00D91D95"/>
    <w:rsid w:val="00D95DAC"/>
    <w:rsid w:val="00D9622C"/>
    <w:rsid w:val="00D96BBF"/>
    <w:rsid w:val="00D97716"/>
    <w:rsid w:val="00DA1994"/>
    <w:rsid w:val="00DA1A8D"/>
    <w:rsid w:val="00DA1C3D"/>
    <w:rsid w:val="00DA289B"/>
    <w:rsid w:val="00DA3662"/>
    <w:rsid w:val="00DA569C"/>
    <w:rsid w:val="00DA5E6E"/>
    <w:rsid w:val="00DA6B2E"/>
    <w:rsid w:val="00DA7016"/>
    <w:rsid w:val="00DA7519"/>
    <w:rsid w:val="00DA77FA"/>
    <w:rsid w:val="00DB007E"/>
    <w:rsid w:val="00DB1228"/>
    <w:rsid w:val="00DB1EC4"/>
    <w:rsid w:val="00DB2EAD"/>
    <w:rsid w:val="00DB3BB0"/>
    <w:rsid w:val="00DB3D49"/>
    <w:rsid w:val="00DB4F4A"/>
    <w:rsid w:val="00DB60BC"/>
    <w:rsid w:val="00DB6639"/>
    <w:rsid w:val="00DB66AA"/>
    <w:rsid w:val="00DB66F2"/>
    <w:rsid w:val="00DB6FB3"/>
    <w:rsid w:val="00DB776A"/>
    <w:rsid w:val="00DB7B78"/>
    <w:rsid w:val="00DC3113"/>
    <w:rsid w:val="00DC3D05"/>
    <w:rsid w:val="00DC43C5"/>
    <w:rsid w:val="00DC5BA6"/>
    <w:rsid w:val="00DC6155"/>
    <w:rsid w:val="00DC6245"/>
    <w:rsid w:val="00DC6D7F"/>
    <w:rsid w:val="00DD0BD9"/>
    <w:rsid w:val="00DD1846"/>
    <w:rsid w:val="00DD36A4"/>
    <w:rsid w:val="00DD3E79"/>
    <w:rsid w:val="00DD4141"/>
    <w:rsid w:val="00DD4B60"/>
    <w:rsid w:val="00DD56B1"/>
    <w:rsid w:val="00DD5BB6"/>
    <w:rsid w:val="00DD5E27"/>
    <w:rsid w:val="00DD76FF"/>
    <w:rsid w:val="00DD795E"/>
    <w:rsid w:val="00DD7F58"/>
    <w:rsid w:val="00DE124A"/>
    <w:rsid w:val="00DE12D9"/>
    <w:rsid w:val="00DE329E"/>
    <w:rsid w:val="00DE4AA1"/>
    <w:rsid w:val="00DE57C4"/>
    <w:rsid w:val="00DE5C0F"/>
    <w:rsid w:val="00DE6910"/>
    <w:rsid w:val="00DE7220"/>
    <w:rsid w:val="00DE735F"/>
    <w:rsid w:val="00DF0449"/>
    <w:rsid w:val="00DF1495"/>
    <w:rsid w:val="00DF218B"/>
    <w:rsid w:val="00DF23BB"/>
    <w:rsid w:val="00DF3A69"/>
    <w:rsid w:val="00DF3BC2"/>
    <w:rsid w:val="00DF44DF"/>
    <w:rsid w:val="00DF6F9F"/>
    <w:rsid w:val="00DF74A8"/>
    <w:rsid w:val="00DF769F"/>
    <w:rsid w:val="00DF7712"/>
    <w:rsid w:val="00E0133C"/>
    <w:rsid w:val="00E01B6D"/>
    <w:rsid w:val="00E03AE0"/>
    <w:rsid w:val="00E04704"/>
    <w:rsid w:val="00E05310"/>
    <w:rsid w:val="00E10E42"/>
    <w:rsid w:val="00E14088"/>
    <w:rsid w:val="00E14573"/>
    <w:rsid w:val="00E14E22"/>
    <w:rsid w:val="00E15A36"/>
    <w:rsid w:val="00E15CB2"/>
    <w:rsid w:val="00E16163"/>
    <w:rsid w:val="00E17B3A"/>
    <w:rsid w:val="00E207F9"/>
    <w:rsid w:val="00E22E7B"/>
    <w:rsid w:val="00E233FD"/>
    <w:rsid w:val="00E23B79"/>
    <w:rsid w:val="00E23FFA"/>
    <w:rsid w:val="00E24E0C"/>
    <w:rsid w:val="00E24E3A"/>
    <w:rsid w:val="00E26590"/>
    <w:rsid w:val="00E27868"/>
    <w:rsid w:val="00E3202E"/>
    <w:rsid w:val="00E3228D"/>
    <w:rsid w:val="00E322F1"/>
    <w:rsid w:val="00E33150"/>
    <w:rsid w:val="00E34127"/>
    <w:rsid w:val="00E3509A"/>
    <w:rsid w:val="00E35A0F"/>
    <w:rsid w:val="00E35FFF"/>
    <w:rsid w:val="00E37339"/>
    <w:rsid w:val="00E37378"/>
    <w:rsid w:val="00E4002E"/>
    <w:rsid w:val="00E4036A"/>
    <w:rsid w:val="00E42438"/>
    <w:rsid w:val="00E432AC"/>
    <w:rsid w:val="00E4369D"/>
    <w:rsid w:val="00E46F62"/>
    <w:rsid w:val="00E5269E"/>
    <w:rsid w:val="00E52867"/>
    <w:rsid w:val="00E53531"/>
    <w:rsid w:val="00E53C37"/>
    <w:rsid w:val="00E54DB5"/>
    <w:rsid w:val="00E5579C"/>
    <w:rsid w:val="00E560E8"/>
    <w:rsid w:val="00E60277"/>
    <w:rsid w:val="00E60488"/>
    <w:rsid w:val="00E61DE4"/>
    <w:rsid w:val="00E61F95"/>
    <w:rsid w:val="00E6359C"/>
    <w:rsid w:val="00E64606"/>
    <w:rsid w:val="00E64B7D"/>
    <w:rsid w:val="00E651CF"/>
    <w:rsid w:val="00E655F6"/>
    <w:rsid w:val="00E65D61"/>
    <w:rsid w:val="00E66A3B"/>
    <w:rsid w:val="00E67621"/>
    <w:rsid w:val="00E72AAB"/>
    <w:rsid w:val="00E75F49"/>
    <w:rsid w:val="00E7725F"/>
    <w:rsid w:val="00E77863"/>
    <w:rsid w:val="00E80F19"/>
    <w:rsid w:val="00E81525"/>
    <w:rsid w:val="00E8273B"/>
    <w:rsid w:val="00E82B49"/>
    <w:rsid w:val="00E83098"/>
    <w:rsid w:val="00E83A20"/>
    <w:rsid w:val="00E83B16"/>
    <w:rsid w:val="00E83E8B"/>
    <w:rsid w:val="00E84D20"/>
    <w:rsid w:val="00E8548C"/>
    <w:rsid w:val="00E85A1C"/>
    <w:rsid w:val="00E86351"/>
    <w:rsid w:val="00E8650A"/>
    <w:rsid w:val="00E91615"/>
    <w:rsid w:val="00E921E2"/>
    <w:rsid w:val="00E94DEC"/>
    <w:rsid w:val="00E96402"/>
    <w:rsid w:val="00E96410"/>
    <w:rsid w:val="00EA0A63"/>
    <w:rsid w:val="00EA1407"/>
    <w:rsid w:val="00EA34B7"/>
    <w:rsid w:val="00EA529B"/>
    <w:rsid w:val="00EA5A85"/>
    <w:rsid w:val="00EA6D24"/>
    <w:rsid w:val="00EA79E6"/>
    <w:rsid w:val="00EB1AD2"/>
    <w:rsid w:val="00EB1DE3"/>
    <w:rsid w:val="00EB268D"/>
    <w:rsid w:val="00EB3226"/>
    <w:rsid w:val="00EB3467"/>
    <w:rsid w:val="00EB3540"/>
    <w:rsid w:val="00EB35D5"/>
    <w:rsid w:val="00EB505A"/>
    <w:rsid w:val="00EB5705"/>
    <w:rsid w:val="00EB59D7"/>
    <w:rsid w:val="00EB5D3B"/>
    <w:rsid w:val="00EB64C9"/>
    <w:rsid w:val="00EC1270"/>
    <w:rsid w:val="00EC24F6"/>
    <w:rsid w:val="00EC420A"/>
    <w:rsid w:val="00EC4321"/>
    <w:rsid w:val="00EC45AC"/>
    <w:rsid w:val="00EC6C64"/>
    <w:rsid w:val="00EC7566"/>
    <w:rsid w:val="00ED0F5C"/>
    <w:rsid w:val="00ED1426"/>
    <w:rsid w:val="00ED1459"/>
    <w:rsid w:val="00ED38F9"/>
    <w:rsid w:val="00ED3D6D"/>
    <w:rsid w:val="00ED57B1"/>
    <w:rsid w:val="00ED64FD"/>
    <w:rsid w:val="00ED7C57"/>
    <w:rsid w:val="00EE01C7"/>
    <w:rsid w:val="00EE182F"/>
    <w:rsid w:val="00EE20CE"/>
    <w:rsid w:val="00EE2905"/>
    <w:rsid w:val="00EE36D4"/>
    <w:rsid w:val="00EE405B"/>
    <w:rsid w:val="00EE51EE"/>
    <w:rsid w:val="00EE5922"/>
    <w:rsid w:val="00EF1FBC"/>
    <w:rsid w:val="00EF52E5"/>
    <w:rsid w:val="00EF7818"/>
    <w:rsid w:val="00F01410"/>
    <w:rsid w:val="00F023BE"/>
    <w:rsid w:val="00F1002B"/>
    <w:rsid w:val="00F1365A"/>
    <w:rsid w:val="00F15AAD"/>
    <w:rsid w:val="00F21F8C"/>
    <w:rsid w:val="00F22C6D"/>
    <w:rsid w:val="00F2461D"/>
    <w:rsid w:val="00F2479D"/>
    <w:rsid w:val="00F2769B"/>
    <w:rsid w:val="00F27A3D"/>
    <w:rsid w:val="00F30266"/>
    <w:rsid w:val="00F30C1F"/>
    <w:rsid w:val="00F31992"/>
    <w:rsid w:val="00F324B2"/>
    <w:rsid w:val="00F326EB"/>
    <w:rsid w:val="00F32A85"/>
    <w:rsid w:val="00F36323"/>
    <w:rsid w:val="00F44A40"/>
    <w:rsid w:val="00F44B0E"/>
    <w:rsid w:val="00F46062"/>
    <w:rsid w:val="00F46E46"/>
    <w:rsid w:val="00F471F5"/>
    <w:rsid w:val="00F47D27"/>
    <w:rsid w:val="00F53A38"/>
    <w:rsid w:val="00F55CFB"/>
    <w:rsid w:val="00F56287"/>
    <w:rsid w:val="00F577BF"/>
    <w:rsid w:val="00F60A20"/>
    <w:rsid w:val="00F61D6E"/>
    <w:rsid w:val="00F63A90"/>
    <w:rsid w:val="00F64112"/>
    <w:rsid w:val="00F6446B"/>
    <w:rsid w:val="00F64939"/>
    <w:rsid w:val="00F7043E"/>
    <w:rsid w:val="00F75170"/>
    <w:rsid w:val="00F76B73"/>
    <w:rsid w:val="00F77DB7"/>
    <w:rsid w:val="00F77F7E"/>
    <w:rsid w:val="00F77FB4"/>
    <w:rsid w:val="00F8006C"/>
    <w:rsid w:val="00F803A0"/>
    <w:rsid w:val="00F8093A"/>
    <w:rsid w:val="00F81A65"/>
    <w:rsid w:val="00F82518"/>
    <w:rsid w:val="00F83355"/>
    <w:rsid w:val="00F84243"/>
    <w:rsid w:val="00F86D04"/>
    <w:rsid w:val="00F909BB"/>
    <w:rsid w:val="00F933B0"/>
    <w:rsid w:val="00F94114"/>
    <w:rsid w:val="00F95B60"/>
    <w:rsid w:val="00FA0B19"/>
    <w:rsid w:val="00FA15DC"/>
    <w:rsid w:val="00FA2105"/>
    <w:rsid w:val="00FA255F"/>
    <w:rsid w:val="00FA317D"/>
    <w:rsid w:val="00FA402B"/>
    <w:rsid w:val="00FA7583"/>
    <w:rsid w:val="00FB02CB"/>
    <w:rsid w:val="00FB19FB"/>
    <w:rsid w:val="00FB206E"/>
    <w:rsid w:val="00FB46CA"/>
    <w:rsid w:val="00FB487F"/>
    <w:rsid w:val="00FB49AC"/>
    <w:rsid w:val="00FB517D"/>
    <w:rsid w:val="00FB526E"/>
    <w:rsid w:val="00FB5DBA"/>
    <w:rsid w:val="00FB5EC5"/>
    <w:rsid w:val="00FC0339"/>
    <w:rsid w:val="00FC1733"/>
    <w:rsid w:val="00FC1B26"/>
    <w:rsid w:val="00FC1E7E"/>
    <w:rsid w:val="00FC27CA"/>
    <w:rsid w:val="00FC29C2"/>
    <w:rsid w:val="00FC3111"/>
    <w:rsid w:val="00FC3ADD"/>
    <w:rsid w:val="00FC554B"/>
    <w:rsid w:val="00FC60FC"/>
    <w:rsid w:val="00FC7AC6"/>
    <w:rsid w:val="00FD06BB"/>
    <w:rsid w:val="00FD2012"/>
    <w:rsid w:val="00FD20CA"/>
    <w:rsid w:val="00FD2906"/>
    <w:rsid w:val="00FD2C48"/>
    <w:rsid w:val="00FD47D9"/>
    <w:rsid w:val="00FD48B5"/>
    <w:rsid w:val="00FD4BA4"/>
    <w:rsid w:val="00FD4BEA"/>
    <w:rsid w:val="00FD4E2E"/>
    <w:rsid w:val="00FD625B"/>
    <w:rsid w:val="00FD66A0"/>
    <w:rsid w:val="00FD6BD9"/>
    <w:rsid w:val="00FD7721"/>
    <w:rsid w:val="00FD7876"/>
    <w:rsid w:val="00FE0084"/>
    <w:rsid w:val="00FE0C24"/>
    <w:rsid w:val="00FE1CBB"/>
    <w:rsid w:val="00FE3FCD"/>
    <w:rsid w:val="00FE4567"/>
    <w:rsid w:val="00FE4B67"/>
    <w:rsid w:val="00FE5A7B"/>
    <w:rsid w:val="00FF126B"/>
    <w:rsid w:val="00FF1B9A"/>
    <w:rsid w:val="00FF36BA"/>
    <w:rsid w:val="00FF4EB9"/>
    <w:rsid w:val="00FF58EC"/>
    <w:rsid w:val="00FF6DF3"/>
    <w:rsid w:val="00FF6F6D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61840"/>
  <w15:chartTrackingRefBased/>
  <w15:docId w15:val="{03B0B669-77E5-4E05-8538-2CF2068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ＭＳ Ｐ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CA5"/>
  </w:style>
  <w:style w:type="paragraph" w:styleId="a7">
    <w:name w:val="footer"/>
    <w:basedOn w:val="a"/>
    <w:link w:val="a8"/>
    <w:uiPriority w:val="99"/>
    <w:unhideWhenUsed/>
    <w:rsid w:val="008B6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CA5"/>
  </w:style>
  <w:style w:type="paragraph" w:styleId="a9">
    <w:name w:val="Revision"/>
    <w:hidden/>
    <w:uiPriority w:val="99"/>
    <w:semiHidden/>
    <w:rsid w:val="001D1C7A"/>
  </w:style>
  <w:style w:type="paragraph" w:styleId="Web">
    <w:name w:val="Normal (Web)"/>
    <w:basedOn w:val="a"/>
    <w:uiPriority w:val="99"/>
    <w:semiHidden/>
    <w:unhideWhenUsed/>
    <w:rsid w:val="00942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</dc:creator>
  <cp:keywords/>
  <dc:description/>
  <cp:lastModifiedBy>荒川 大</cp:lastModifiedBy>
  <cp:revision>12</cp:revision>
  <cp:lastPrinted>2020-04-01T22:49:00Z</cp:lastPrinted>
  <dcterms:created xsi:type="dcterms:W3CDTF">2024-05-27T06:02:00Z</dcterms:created>
  <dcterms:modified xsi:type="dcterms:W3CDTF">2024-07-09T03:24:00Z</dcterms:modified>
</cp:coreProperties>
</file>